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93FA" w14:textId="7CEAD154" w:rsidR="00FA7D7C" w:rsidRPr="00A17C52" w:rsidRDefault="005954FB" w:rsidP="00A17C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MIT IBM Watson AI Lab Project Repor</w:t>
      </w:r>
      <w:r w:rsidR="00A17C52">
        <w:rPr>
          <w:b/>
          <w:sz w:val="32"/>
          <w:szCs w:val="32"/>
          <w:u w:val="single"/>
        </w:rPr>
        <w:t>t</w:t>
      </w:r>
    </w:p>
    <w:p w14:paraId="5819DC90" w14:textId="77777777" w:rsidR="00D66925" w:rsidRDefault="00D66925" w:rsidP="00FA7D7C">
      <w:pPr>
        <w:jc w:val="both"/>
        <w:rPr>
          <w:b/>
          <w:i/>
          <w:sz w:val="20"/>
        </w:rPr>
      </w:pPr>
    </w:p>
    <w:p w14:paraId="5892CED0" w14:textId="43F5EE25" w:rsidR="00FA7D7C" w:rsidRPr="00AE789F" w:rsidRDefault="00FA7D7C" w:rsidP="00FA7D7C">
      <w:pPr>
        <w:jc w:val="both"/>
        <w:rPr>
          <w:bCs/>
          <w:iCs/>
          <w:sz w:val="20"/>
        </w:rPr>
      </w:pPr>
      <w:r>
        <w:rPr>
          <w:b/>
          <w:i/>
          <w:sz w:val="20"/>
        </w:rPr>
        <w:t>Project Title</w:t>
      </w:r>
      <w:r w:rsidR="00D036D9">
        <w:rPr>
          <w:b/>
          <w:i/>
          <w:sz w:val="20"/>
        </w:rPr>
        <w:t>:</w:t>
      </w:r>
      <w:r w:rsidR="00AE789F">
        <w:rPr>
          <w:bCs/>
          <w:iCs/>
          <w:sz w:val="20"/>
        </w:rPr>
        <w:t xml:space="preserve"> </w:t>
      </w:r>
    </w:p>
    <w:p w14:paraId="21B355C8" w14:textId="493259BC" w:rsidR="00FA7D7C" w:rsidRPr="00AE789F" w:rsidRDefault="00FA7D7C" w:rsidP="00FA7D7C">
      <w:pPr>
        <w:jc w:val="both"/>
        <w:rPr>
          <w:bCs/>
          <w:iCs/>
          <w:sz w:val="20"/>
        </w:rPr>
      </w:pPr>
      <w:r>
        <w:rPr>
          <w:b/>
          <w:i/>
          <w:sz w:val="20"/>
        </w:rPr>
        <w:t>MIT Investigator(s)</w:t>
      </w:r>
      <w:r w:rsidR="00D036D9">
        <w:rPr>
          <w:b/>
          <w:i/>
          <w:sz w:val="20"/>
        </w:rPr>
        <w:t>:</w:t>
      </w:r>
      <w:r w:rsidR="00AE789F">
        <w:rPr>
          <w:bCs/>
          <w:iCs/>
          <w:sz w:val="20"/>
        </w:rPr>
        <w:t xml:space="preserve"> </w:t>
      </w:r>
    </w:p>
    <w:p w14:paraId="19C533B1" w14:textId="5B9F1839" w:rsidR="00FA7D7C" w:rsidRPr="00AE789F" w:rsidRDefault="00FA7D7C" w:rsidP="00FA7D7C">
      <w:pPr>
        <w:jc w:val="both"/>
        <w:rPr>
          <w:bCs/>
          <w:iCs/>
          <w:sz w:val="20"/>
        </w:rPr>
      </w:pPr>
      <w:r>
        <w:rPr>
          <w:b/>
          <w:i/>
          <w:sz w:val="20"/>
        </w:rPr>
        <w:t>IBM Investigator(s)</w:t>
      </w:r>
      <w:r w:rsidR="00D036D9">
        <w:rPr>
          <w:b/>
          <w:i/>
          <w:sz w:val="20"/>
        </w:rPr>
        <w:t>:</w:t>
      </w:r>
      <w:r w:rsidR="00AE789F">
        <w:rPr>
          <w:bCs/>
          <w:iCs/>
          <w:sz w:val="20"/>
        </w:rPr>
        <w:t xml:space="preserve"> </w:t>
      </w:r>
    </w:p>
    <w:p w14:paraId="64121E82" w14:textId="77777777" w:rsidR="00BE1EF9" w:rsidRDefault="00BE1EF9" w:rsidP="00BE1EF9">
      <w:pPr>
        <w:jc w:val="both"/>
        <w:rPr>
          <w:sz w:val="20"/>
        </w:rPr>
      </w:pPr>
    </w:p>
    <w:p w14:paraId="26293D3E" w14:textId="77777777" w:rsidR="00BE1EF9" w:rsidRDefault="00BE1EF9" w:rsidP="00BE1EF9">
      <w:pPr>
        <w:pStyle w:val="Heading1"/>
      </w:pPr>
      <w:r>
        <w:t>Scientific/Technical Progress</w:t>
      </w:r>
    </w:p>
    <w:p w14:paraId="6C9CA61B" w14:textId="4DE83BE8" w:rsidR="00D158FF" w:rsidRDefault="00BE1EF9" w:rsidP="00D158FF">
      <w:pPr>
        <w:pStyle w:val="ListParagraph"/>
        <w:numPr>
          <w:ilvl w:val="0"/>
          <w:numId w:val="2"/>
        </w:numPr>
        <w:ind w:left="0" w:firstLine="0"/>
        <w:jc w:val="both"/>
        <w:rPr>
          <w:sz w:val="20"/>
        </w:rPr>
      </w:pPr>
      <w:r w:rsidRPr="000E292B">
        <w:rPr>
          <w:b/>
          <w:i/>
          <w:sz w:val="20"/>
        </w:rPr>
        <w:t>Technical Progress and Accomplishments</w:t>
      </w:r>
      <w:r w:rsidR="00504F1F">
        <w:rPr>
          <w:sz w:val="20"/>
        </w:rPr>
        <w:t>.</w:t>
      </w:r>
      <w:r w:rsidR="00A17C52">
        <w:rPr>
          <w:sz w:val="20"/>
        </w:rPr>
        <w:t xml:space="preserve"> </w:t>
      </w:r>
      <w:r w:rsidR="00D036D9">
        <w:rPr>
          <w:sz w:val="20"/>
        </w:rPr>
        <w:t>S</w:t>
      </w:r>
      <w:r w:rsidRPr="00A17C52">
        <w:rPr>
          <w:sz w:val="20"/>
        </w:rPr>
        <w:t xml:space="preserve">hort </w:t>
      </w:r>
      <w:r w:rsidR="00A17C52" w:rsidRPr="00A17C52">
        <w:rPr>
          <w:sz w:val="20"/>
        </w:rPr>
        <w:t>summary</w:t>
      </w:r>
      <w:r w:rsidRPr="00A17C52">
        <w:rPr>
          <w:sz w:val="20"/>
        </w:rPr>
        <w:t xml:space="preserve"> (5-10 lines)</w:t>
      </w:r>
      <w:r w:rsidR="00A17C52" w:rsidRPr="00A17C52">
        <w:rPr>
          <w:sz w:val="20"/>
        </w:rPr>
        <w:t xml:space="preserve"> detailing the research, and any significant theoretical, experimental, or technological advances</w:t>
      </w:r>
      <w:r w:rsidR="00D036D9">
        <w:rPr>
          <w:sz w:val="20"/>
        </w:rPr>
        <w:t>.</w:t>
      </w:r>
    </w:p>
    <w:p w14:paraId="14F0CA72" w14:textId="77777777" w:rsidR="00D66925" w:rsidRDefault="00D66925" w:rsidP="00D66925">
      <w:pPr>
        <w:jc w:val="both"/>
        <w:rPr>
          <w:sz w:val="20"/>
        </w:rPr>
      </w:pPr>
    </w:p>
    <w:p w14:paraId="718A0B7E" w14:textId="77777777" w:rsidR="00090507" w:rsidRPr="00D66925" w:rsidRDefault="00090507" w:rsidP="00D66925">
      <w:pPr>
        <w:jc w:val="both"/>
        <w:rPr>
          <w:sz w:val="20"/>
        </w:rPr>
      </w:pPr>
    </w:p>
    <w:p w14:paraId="3812D020" w14:textId="77777777" w:rsidR="00D036D9" w:rsidRDefault="00D036D9" w:rsidP="00D036D9">
      <w:pPr>
        <w:jc w:val="both"/>
        <w:rPr>
          <w:sz w:val="20"/>
        </w:rPr>
      </w:pPr>
    </w:p>
    <w:p w14:paraId="5AFF1F73" w14:textId="77777777" w:rsidR="00090507" w:rsidRPr="00D036D9" w:rsidRDefault="00090507" w:rsidP="00D036D9">
      <w:pPr>
        <w:jc w:val="both"/>
        <w:rPr>
          <w:sz w:val="20"/>
        </w:rPr>
      </w:pPr>
    </w:p>
    <w:p w14:paraId="230BB408" w14:textId="77777777" w:rsidR="00C627FA" w:rsidRDefault="00C627FA" w:rsidP="00C627FA">
      <w:pPr>
        <w:pStyle w:val="ListParagraph"/>
        <w:ind w:left="0"/>
        <w:jc w:val="both"/>
        <w:rPr>
          <w:b/>
          <w:i/>
          <w:sz w:val="20"/>
        </w:rPr>
      </w:pPr>
    </w:p>
    <w:p w14:paraId="123E4A41" w14:textId="7053D354" w:rsidR="00C627FA" w:rsidRPr="00D66925" w:rsidRDefault="005A26D4" w:rsidP="00A17C52">
      <w:pPr>
        <w:pStyle w:val="ListParagraph"/>
        <w:numPr>
          <w:ilvl w:val="0"/>
          <w:numId w:val="2"/>
        </w:numPr>
        <w:ind w:left="0" w:firstLine="0"/>
        <w:jc w:val="both"/>
        <w:rPr>
          <w:b/>
          <w:i/>
          <w:sz w:val="20"/>
        </w:rPr>
      </w:pPr>
      <w:r w:rsidRPr="00B56B97">
        <w:rPr>
          <w:b/>
          <w:i/>
          <w:sz w:val="20"/>
        </w:rPr>
        <w:t>Member Program</w:t>
      </w:r>
      <w:r w:rsidR="00C627FA" w:rsidRPr="00B56B97">
        <w:rPr>
          <w:b/>
          <w:i/>
          <w:sz w:val="20"/>
        </w:rPr>
        <w:t xml:space="preserve"> Accomplishments </w:t>
      </w:r>
      <w:r w:rsidR="001456C1" w:rsidRPr="00B56B97">
        <w:rPr>
          <w:b/>
          <w:i/>
          <w:sz w:val="20"/>
        </w:rPr>
        <w:t>(for projects participating in the Member Program</w:t>
      </w:r>
      <w:r w:rsidR="00B56B97" w:rsidRPr="00B56B97">
        <w:rPr>
          <w:b/>
          <w:i/>
          <w:sz w:val="20"/>
        </w:rPr>
        <w:t>)</w:t>
      </w:r>
      <w:r w:rsidR="00504F1F">
        <w:rPr>
          <w:b/>
          <w:i/>
          <w:sz w:val="20"/>
        </w:rPr>
        <w:t xml:space="preserve">. </w:t>
      </w:r>
      <w:r w:rsidR="00C627FA" w:rsidRPr="00A17C52">
        <w:rPr>
          <w:sz w:val="20"/>
        </w:rPr>
        <w:t>Short description of the member’s use case</w:t>
      </w:r>
      <w:r w:rsidR="00D036D9">
        <w:rPr>
          <w:sz w:val="20"/>
        </w:rPr>
        <w:t xml:space="preserve"> and progress towards that.</w:t>
      </w:r>
    </w:p>
    <w:p w14:paraId="24F00BB6" w14:textId="77777777" w:rsidR="00D66925" w:rsidRPr="00090507" w:rsidRDefault="00D66925" w:rsidP="00D66925">
      <w:pPr>
        <w:jc w:val="both"/>
        <w:rPr>
          <w:bCs/>
          <w:iCs/>
          <w:sz w:val="20"/>
        </w:rPr>
      </w:pPr>
    </w:p>
    <w:p w14:paraId="744FF858" w14:textId="77777777" w:rsidR="00090507" w:rsidRPr="00090507" w:rsidRDefault="00090507" w:rsidP="00D66925">
      <w:pPr>
        <w:jc w:val="both"/>
        <w:rPr>
          <w:bCs/>
          <w:iCs/>
          <w:sz w:val="20"/>
        </w:rPr>
      </w:pPr>
    </w:p>
    <w:p w14:paraId="59C7128B" w14:textId="77777777" w:rsidR="00090507" w:rsidRPr="00090507" w:rsidRDefault="00090507" w:rsidP="00D66925">
      <w:pPr>
        <w:jc w:val="both"/>
        <w:rPr>
          <w:bCs/>
          <w:iCs/>
          <w:sz w:val="20"/>
        </w:rPr>
      </w:pPr>
    </w:p>
    <w:p w14:paraId="354B9601" w14:textId="77777777" w:rsidR="00D036D9" w:rsidRPr="00090507" w:rsidRDefault="00D036D9" w:rsidP="00D036D9">
      <w:pPr>
        <w:jc w:val="both"/>
        <w:rPr>
          <w:bCs/>
          <w:iCs/>
          <w:sz w:val="20"/>
        </w:rPr>
      </w:pPr>
    </w:p>
    <w:p w14:paraId="2BD47079" w14:textId="7BA5EED0" w:rsidR="00BE1EF9" w:rsidRPr="00D036D9" w:rsidRDefault="00BE1EF9" w:rsidP="00D036D9">
      <w:pPr>
        <w:pStyle w:val="Heading1"/>
      </w:pPr>
      <w:r>
        <w:t>Publications</w:t>
      </w:r>
    </w:p>
    <w:p w14:paraId="5CA97F9F" w14:textId="076E85B0" w:rsidR="00BE1EF9" w:rsidRDefault="005A26D4" w:rsidP="00BE1EF9">
      <w:pPr>
        <w:jc w:val="both"/>
        <w:rPr>
          <w:sz w:val="20"/>
        </w:rPr>
      </w:pPr>
      <w:r>
        <w:rPr>
          <w:b/>
          <w:i/>
          <w:sz w:val="20"/>
        </w:rPr>
        <w:t>3</w:t>
      </w:r>
      <w:r w:rsidR="00BE1EF9">
        <w:rPr>
          <w:b/>
          <w:i/>
          <w:sz w:val="20"/>
        </w:rPr>
        <w:t>. Papers Published in Peer-reviewed Journals</w:t>
      </w:r>
      <w:r w:rsidR="00BE1EF9" w:rsidRPr="00FB15A3">
        <w:rPr>
          <w:b/>
          <w:i/>
          <w:sz w:val="20"/>
        </w:rPr>
        <w:t xml:space="preserve"> </w:t>
      </w:r>
      <w:r w:rsidR="00BE1EF9">
        <w:rPr>
          <w:b/>
          <w:i/>
          <w:sz w:val="20"/>
        </w:rPr>
        <w:t>and</w:t>
      </w:r>
      <w:r w:rsidR="00BE1EF9" w:rsidRPr="00FB15A3">
        <w:rPr>
          <w:b/>
          <w:i/>
          <w:sz w:val="20"/>
        </w:rPr>
        <w:t xml:space="preserve"> </w:t>
      </w:r>
      <w:r w:rsidR="00BE1EF9">
        <w:rPr>
          <w:b/>
          <w:i/>
          <w:sz w:val="20"/>
        </w:rPr>
        <w:t>Peer-reviewed Conference Proceedings.</w:t>
      </w:r>
      <w:r w:rsidR="00BE1EF9">
        <w:rPr>
          <w:sz w:val="20"/>
        </w:rPr>
        <w:t xml:space="preserve"> Provide all authors, title of paper, and full journal or conference citation.</w:t>
      </w:r>
      <w:r w:rsidR="00944499">
        <w:rPr>
          <w:sz w:val="20"/>
        </w:rPr>
        <w:t xml:space="preserve"> </w:t>
      </w:r>
      <w:r w:rsidR="00944499" w:rsidRPr="00944499">
        <w:rPr>
          <w:sz w:val="20"/>
        </w:rPr>
        <w:t>Add a link to the pdf of the paper if available</w:t>
      </w:r>
      <w:r w:rsidR="00944499" w:rsidRPr="00944499">
        <w:rPr>
          <w:sz w:val="20"/>
        </w:rPr>
        <w:t>.</w:t>
      </w:r>
    </w:p>
    <w:p w14:paraId="6D91CE6D" w14:textId="0B4AB37B" w:rsidR="005A26D4" w:rsidRDefault="005A26D4" w:rsidP="005A26D4">
      <w:pPr>
        <w:pStyle w:val="ListParagraph"/>
        <w:numPr>
          <w:ilvl w:val="0"/>
          <w:numId w:val="5"/>
        </w:numPr>
        <w:ind w:left="720" w:hanging="540"/>
        <w:jc w:val="both"/>
        <w:rPr>
          <w:sz w:val="20"/>
        </w:rPr>
      </w:pPr>
      <w:r w:rsidRPr="00736D6E">
        <w:rPr>
          <w:sz w:val="20"/>
        </w:rPr>
        <w:t>MIT and IBM co-authored papers</w:t>
      </w:r>
    </w:p>
    <w:p w14:paraId="0DA9195F" w14:textId="61D24279" w:rsidR="005A26D4" w:rsidRDefault="005A26D4" w:rsidP="005A26D4">
      <w:pPr>
        <w:pStyle w:val="ListParagraph"/>
        <w:numPr>
          <w:ilvl w:val="0"/>
          <w:numId w:val="5"/>
        </w:numPr>
        <w:ind w:left="720" w:hanging="540"/>
        <w:jc w:val="both"/>
        <w:rPr>
          <w:sz w:val="20"/>
        </w:rPr>
      </w:pPr>
      <w:r w:rsidRPr="00736D6E">
        <w:rPr>
          <w:sz w:val="20"/>
        </w:rPr>
        <w:t>MIT-only authored papers</w:t>
      </w:r>
    </w:p>
    <w:p w14:paraId="7FD86555" w14:textId="44EB8AF9" w:rsidR="00F641B4" w:rsidRDefault="005A26D4" w:rsidP="00506217">
      <w:pPr>
        <w:pStyle w:val="ListParagraph"/>
        <w:numPr>
          <w:ilvl w:val="0"/>
          <w:numId w:val="5"/>
        </w:numPr>
        <w:ind w:left="720" w:hanging="540"/>
        <w:jc w:val="both"/>
        <w:rPr>
          <w:sz w:val="20"/>
        </w:rPr>
      </w:pPr>
      <w:r w:rsidRPr="00736D6E">
        <w:rPr>
          <w:sz w:val="20"/>
        </w:rPr>
        <w:t>IBM-only authored papers</w:t>
      </w:r>
    </w:p>
    <w:p w14:paraId="67C3413E" w14:textId="77777777" w:rsidR="00506217" w:rsidRDefault="00506217" w:rsidP="00506217">
      <w:pPr>
        <w:ind w:left="180"/>
        <w:jc w:val="both"/>
        <w:rPr>
          <w:sz w:val="20"/>
        </w:rPr>
      </w:pPr>
    </w:p>
    <w:p w14:paraId="376E21A3" w14:textId="77777777" w:rsidR="00090507" w:rsidRDefault="00090507" w:rsidP="00506217">
      <w:pPr>
        <w:ind w:left="180"/>
        <w:jc w:val="both"/>
        <w:rPr>
          <w:sz w:val="20"/>
        </w:rPr>
      </w:pPr>
    </w:p>
    <w:p w14:paraId="720FC93B" w14:textId="77777777" w:rsidR="00090507" w:rsidRPr="00506217" w:rsidRDefault="00090507" w:rsidP="00506217">
      <w:pPr>
        <w:ind w:left="180"/>
        <w:jc w:val="both"/>
        <w:rPr>
          <w:sz w:val="20"/>
        </w:rPr>
      </w:pPr>
    </w:p>
    <w:p w14:paraId="10D61DE3" w14:textId="732F6AA2" w:rsidR="005E18D1" w:rsidRPr="005E18D1" w:rsidRDefault="00BE1EF9" w:rsidP="00D66925">
      <w:pPr>
        <w:pStyle w:val="Heading1"/>
      </w:pPr>
      <w:r>
        <w:t>Technology Development</w:t>
      </w:r>
    </w:p>
    <w:p w14:paraId="0560D26B" w14:textId="7D92E180" w:rsidR="002C16EF" w:rsidRPr="00D66925" w:rsidRDefault="00D66925" w:rsidP="00D66925">
      <w:pPr>
        <w:jc w:val="both"/>
        <w:rPr>
          <w:sz w:val="20"/>
        </w:rPr>
      </w:pPr>
      <w:r w:rsidRPr="00D66925">
        <w:rPr>
          <w:b/>
          <w:i/>
          <w:sz w:val="20"/>
        </w:rPr>
        <w:t>4.</w:t>
      </w:r>
      <w:r>
        <w:rPr>
          <w:b/>
          <w:i/>
          <w:sz w:val="20"/>
        </w:rPr>
        <w:t xml:space="preserve"> </w:t>
      </w:r>
      <w:r w:rsidR="00BE1EF9" w:rsidRPr="00D66925">
        <w:rPr>
          <w:b/>
          <w:i/>
          <w:sz w:val="20"/>
        </w:rPr>
        <w:t>Patents</w:t>
      </w:r>
      <w:r w:rsidR="00A17C52" w:rsidRPr="00D66925">
        <w:rPr>
          <w:b/>
          <w:i/>
          <w:sz w:val="20"/>
        </w:rPr>
        <w:t xml:space="preserve"> - </w:t>
      </w:r>
      <w:r w:rsidR="00BE1EF9" w:rsidRPr="00D66925">
        <w:rPr>
          <w:b/>
          <w:i/>
          <w:sz w:val="20"/>
        </w:rPr>
        <w:t xml:space="preserve">Technology Disclosures Submitted to TLO. </w:t>
      </w:r>
      <w:r w:rsidR="00BE1EF9" w:rsidRPr="00D66925">
        <w:rPr>
          <w:sz w:val="20"/>
        </w:rPr>
        <w:t>Provide title</w:t>
      </w:r>
      <w:r w:rsidR="00A17C52" w:rsidRPr="00D66925">
        <w:rPr>
          <w:sz w:val="20"/>
        </w:rPr>
        <w:t>, all authors, and current status of patent (if known)</w:t>
      </w:r>
      <w:r w:rsidR="00453EA2">
        <w:rPr>
          <w:sz w:val="20"/>
        </w:rPr>
        <w:t>.</w:t>
      </w:r>
    </w:p>
    <w:p w14:paraId="6FA5E822" w14:textId="037EA966" w:rsidR="002C16EF" w:rsidRPr="00453EA2" w:rsidRDefault="002C16EF" w:rsidP="002C16EF">
      <w:pPr>
        <w:rPr>
          <w:sz w:val="20"/>
          <w:szCs w:val="20"/>
        </w:rPr>
      </w:pPr>
    </w:p>
    <w:sectPr w:rsidR="002C16EF" w:rsidRPr="00453EA2" w:rsidSect="003E6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60" w:right="1440" w:bottom="1440" w:left="1440" w:header="5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3151" w14:textId="77777777" w:rsidR="006D1CD4" w:rsidRDefault="006D1CD4" w:rsidP="004C0E6B">
      <w:r>
        <w:separator/>
      </w:r>
    </w:p>
  </w:endnote>
  <w:endnote w:type="continuationSeparator" w:id="0">
    <w:p w14:paraId="1AB9FDD7" w14:textId="77777777" w:rsidR="006D1CD4" w:rsidRDefault="006D1CD4" w:rsidP="004C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9F4D" w14:textId="77777777" w:rsidR="00ED70F0" w:rsidRDefault="00ED7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2BA0" w14:textId="77777777" w:rsidR="00ED70F0" w:rsidRDefault="00ED7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2B0D" w14:textId="77777777" w:rsidR="00ED70F0" w:rsidRDefault="00ED7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FF56" w14:textId="77777777" w:rsidR="006D1CD4" w:rsidRDefault="006D1CD4" w:rsidP="004C0E6B">
      <w:r>
        <w:separator/>
      </w:r>
    </w:p>
  </w:footnote>
  <w:footnote w:type="continuationSeparator" w:id="0">
    <w:p w14:paraId="1D2137A2" w14:textId="77777777" w:rsidR="006D1CD4" w:rsidRDefault="006D1CD4" w:rsidP="004C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A288" w14:textId="77777777" w:rsidR="00ED70F0" w:rsidRDefault="00ED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5CE4" w14:textId="77777777" w:rsidR="004C0E6B" w:rsidRP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6BBFF" wp14:editId="70370FBC">
          <wp:simplePos x="0" y="0"/>
          <wp:positionH relativeFrom="column">
            <wp:posOffset>-698300</wp:posOffset>
          </wp:positionH>
          <wp:positionV relativeFrom="paragraph">
            <wp:posOffset>-76200</wp:posOffset>
          </wp:positionV>
          <wp:extent cx="746078" cy="131545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TIBMAILab_CMYK_simple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35" r="18983"/>
                  <a:stretch/>
                </pic:blipFill>
                <pic:spPr bwMode="auto">
                  <a:xfrm>
                    <a:off x="0" y="0"/>
                    <a:ext cx="746078" cy="1315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E6B">
      <w:rPr>
        <w:rFonts w:ascii="IBM Plex Sans" w:hAnsi="IBM Plex Sans"/>
        <w:sz w:val="18"/>
        <w:szCs w:val="18"/>
      </w:rPr>
      <w:t>MIT-IBM Watson AI Lab</w:t>
    </w:r>
  </w:p>
  <w:p w14:paraId="0E3B6BA6" w14:textId="77777777" w:rsidR="003E6C21" w:rsidRPr="004C0E6B" w:rsidRDefault="003E6C21" w:rsidP="003E6C21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mitibm.mit.edu</w:t>
    </w:r>
  </w:p>
  <w:p w14:paraId="189D8A76" w14:textId="77777777" w:rsidR="003E6C21" w:rsidRDefault="003E6C21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6ED58B75" w14:textId="77777777" w:rsidR="004C0E6B" w:rsidRPr="004C0E6B" w:rsidRDefault="00ED70F0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314 Main Street</w:t>
    </w:r>
  </w:p>
  <w:p w14:paraId="1154095C" w14:textId="77777777" w:rsid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 w:rsidRPr="004C0E6B">
      <w:rPr>
        <w:rFonts w:ascii="IBM Plex Sans" w:hAnsi="IBM Plex Sans"/>
        <w:sz w:val="18"/>
        <w:szCs w:val="18"/>
      </w:rPr>
      <w:t>Cambridge, MA 02142</w:t>
    </w:r>
  </w:p>
  <w:p w14:paraId="5FF7B9A7" w14:textId="77777777" w:rsid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3D9A3474" w14:textId="77777777" w:rsidR="004C0E6B" w:rsidRDefault="004C0E6B" w:rsidP="004C0E6B">
    <w:pPr>
      <w:pStyle w:val="Header"/>
      <w:ind w:left="-1170"/>
    </w:pPr>
  </w:p>
  <w:p w14:paraId="5FDB187C" w14:textId="77777777" w:rsidR="004C0E6B" w:rsidRDefault="004C0E6B" w:rsidP="004C0E6B">
    <w:pPr>
      <w:pStyle w:val="Header"/>
      <w:ind w:left="-1170"/>
    </w:pPr>
  </w:p>
  <w:p w14:paraId="73473EC9" w14:textId="77777777" w:rsidR="004C0E6B" w:rsidRDefault="004C0E6B" w:rsidP="004C0E6B">
    <w:pPr>
      <w:pStyle w:val="Header"/>
      <w:ind w:left="-11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6CED" w14:textId="77777777" w:rsidR="00ED70F0" w:rsidRDefault="00ED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72BD"/>
    <w:multiLevelType w:val="hybridMultilevel"/>
    <w:tmpl w:val="2C82DBDA"/>
    <w:lvl w:ilvl="0" w:tplc="188400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737F"/>
    <w:multiLevelType w:val="hybridMultilevel"/>
    <w:tmpl w:val="366A01E8"/>
    <w:lvl w:ilvl="0" w:tplc="8934063A">
      <w:start w:val="1"/>
      <w:numFmt w:val="decimal"/>
      <w:suff w:val="space"/>
      <w:lvlText w:val="%1."/>
      <w:lvlJc w:val="left"/>
      <w:pPr>
        <w:ind w:left="144" w:firstLine="216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CB46514"/>
    <w:multiLevelType w:val="hybridMultilevel"/>
    <w:tmpl w:val="DDE2C0A0"/>
    <w:lvl w:ilvl="0" w:tplc="617C4F0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B0A7C"/>
    <w:multiLevelType w:val="hybridMultilevel"/>
    <w:tmpl w:val="7EB44FF0"/>
    <w:lvl w:ilvl="0" w:tplc="282ECAE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03F"/>
    <w:multiLevelType w:val="hybridMultilevel"/>
    <w:tmpl w:val="0EF63E7C"/>
    <w:lvl w:ilvl="0" w:tplc="CFBE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01531"/>
    <w:multiLevelType w:val="hybridMultilevel"/>
    <w:tmpl w:val="E5D6BF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EC"/>
    <w:rsid w:val="00003416"/>
    <w:rsid w:val="000746AE"/>
    <w:rsid w:val="00090507"/>
    <w:rsid w:val="000A2EB8"/>
    <w:rsid w:val="000D7C99"/>
    <w:rsid w:val="000E292B"/>
    <w:rsid w:val="00100D98"/>
    <w:rsid w:val="001456C1"/>
    <w:rsid w:val="00284A20"/>
    <w:rsid w:val="002919EC"/>
    <w:rsid w:val="00293176"/>
    <w:rsid w:val="0029505C"/>
    <w:rsid w:val="002C16EF"/>
    <w:rsid w:val="002D0949"/>
    <w:rsid w:val="00304D2A"/>
    <w:rsid w:val="003256A1"/>
    <w:rsid w:val="003359AD"/>
    <w:rsid w:val="00340727"/>
    <w:rsid w:val="003E6C21"/>
    <w:rsid w:val="00453EA2"/>
    <w:rsid w:val="00462E4D"/>
    <w:rsid w:val="00477AA3"/>
    <w:rsid w:val="004816C9"/>
    <w:rsid w:val="004B128A"/>
    <w:rsid w:val="004B3C20"/>
    <w:rsid w:val="004C0E6B"/>
    <w:rsid w:val="00504F1F"/>
    <w:rsid w:val="00506217"/>
    <w:rsid w:val="005954FB"/>
    <w:rsid w:val="005A09E9"/>
    <w:rsid w:val="005A26D4"/>
    <w:rsid w:val="005E18D1"/>
    <w:rsid w:val="00666C0D"/>
    <w:rsid w:val="006D1CD4"/>
    <w:rsid w:val="00707BE0"/>
    <w:rsid w:val="00725B8E"/>
    <w:rsid w:val="00736D6E"/>
    <w:rsid w:val="007B0BD2"/>
    <w:rsid w:val="007B358F"/>
    <w:rsid w:val="008830C6"/>
    <w:rsid w:val="00944499"/>
    <w:rsid w:val="00956709"/>
    <w:rsid w:val="00956CD9"/>
    <w:rsid w:val="009622FF"/>
    <w:rsid w:val="00973821"/>
    <w:rsid w:val="009F7367"/>
    <w:rsid w:val="00A044BE"/>
    <w:rsid w:val="00A17C52"/>
    <w:rsid w:val="00A878D8"/>
    <w:rsid w:val="00AB08CE"/>
    <w:rsid w:val="00AE789F"/>
    <w:rsid w:val="00AF22F5"/>
    <w:rsid w:val="00B12BF1"/>
    <w:rsid w:val="00B14971"/>
    <w:rsid w:val="00B56451"/>
    <w:rsid w:val="00B56B97"/>
    <w:rsid w:val="00BE1EF9"/>
    <w:rsid w:val="00C627FA"/>
    <w:rsid w:val="00C800D9"/>
    <w:rsid w:val="00CB46F0"/>
    <w:rsid w:val="00CD44CD"/>
    <w:rsid w:val="00CE5616"/>
    <w:rsid w:val="00CF567E"/>
    <w:rsid w:val="00D036D9"/>
    <w:rsid w:val="00D158FF"/>
    <w:rsid w:val="00D66925"/>
    <w:rsid w:val="00DE4DC2"/>
    <w:rsid w:val="00DF468B"/>
    <w:rsid w:val="00E05FFC"/>
    <w:rsid w:val="00E1363A"/>
    <w:rsid w:val="00E26FAB"/>
    <w:rsid w:val="00E61B66"/>
    <w:rsid w:val="00E61EA7"/>
    <w:rsid w:val="00ED70F0"/>
    <w:rsid w:val="00F641B4"/>
    <w:rsid w:val="00F70C92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5F804"/>
  <w15:chartTrackingRefBased/>
  <w15:docId w15:val="{A8B28825-AA19-464F-9987-A7385C4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1EF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6B"/>
  </w:style>
  <w:style w:type="paragraph" w:styleId="Footer">
    <w:name w:val="footer"/>
    <w:basedOn w:val="Normal"/>
    <w:link w:val="Foot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6B"/>
  </w:style>
  <w:style w:type="paragraph" w:styleId="NormalWeb">
    <w:name w:val="Normal (Web)"/>
    <w:basedOn w:val="Normal"/>
    <w:uiPriority w:val="99"/>
    <w:semiHidden/>
    <w:unhideWhenUsed/>
    <w:rsid w:val="003E6C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E1E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E2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and\AppData\Local\Microsoft\Windows\INetCache\Content.Outlook\61VRE5VU\MITIBM_Letterhead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9BC5-3C50-433A-9493-03F815E6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MITIBM_Letterhead_V1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Emily Goldman</cp:lastModifiedBy>
  <cp:revision>2</cp:revision>
  <dcterms:created xsi:type="dcterms:W3CDTF">2025-04-25T17:34:00Z</dcterms:created>
  <dcterms:modified xsi:type="dcterms:W3CDTF">2025-04-25T17:34:00Z</dcterms:modified>
</cp:coreProperties>
</file>