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93FA" w14:textId="33360675" w:rsidR="00FA7D7C" w:rsidRPr="00A17C52" w:rsidRDefault="005954FB" w:rsidP="00A17C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MIT</w:t>
      </w:r>
      <w:r w:rsidR="00513DDC">
        <w:rPr>
          <w:b/>
          <w:sz w:val="32"/>
          <w:szCs w:val="32"/>
          <w:u w:val="single"/>
        </w:rPr>
        <w:t>-</w:t>
      </w:r>
      <w:r>
        <w:rPr>
          <w:b/>
          <w:sz w:val="32"/>
          <w:szCs w:val="32"/>
          <w:u w:val="single"/>
        </w:rPr>
        <w:t xml:space="preserve">IBM Watson AI Lab Project </w:t>
      </w:r>
      <w:r w:rsidR="00513DDC">
        <w:rPr>
          <w:b/>
          <w:sz w:val="32"/>
          <w:szCs w:val="32"/>
          <w:u w:val="single"/>
        </w:rPr>
        <w:t>Proposal</w:t>
      </w:r>
    </w:p>
    <w:p w14:paraId="5819DC90" w14:textId="77777777" w:rsidR="00D66925" w:rsidRDefault="00D66925" w:rsidP="00FA7D7C">
      <w:pPr>
        <w:jc w:val="both"/>
        <w:rPr>
          <w:b/>
          <w:i/>
          <w:sz w:val="20"/>
        </w:rPr>
      </w:pPr>
    </w:p>
    <w:p w14:paraId="5892CED0" w14:textId="43F5EE25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Project Title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21B355C8" w14:textId="493259BC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MIT Investigator(s)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19C533B1" w14:textId="5B9F1839" w:rsidR="00FA7D7C" w:rsidRPr="00AE789F" w:rsidRDefault="00FA7D7C" w:rsidP="00FA7D7C">
      <w:pPr>
        <w:jc w:val="both"/>
        <w:rPr>
          <w:bCs/>
          <w:iCs/>
          <w:sz w:val="20"/>
        </w:rPr>
      </w:pPr>
      <w:r>
        <w:rPr>
          <w:b/>
          <w:i/>
          <w:sz w:val="20"/>
        </w:rPr>
        <w:t>IBM Investigator(s)</w:t>
      </w:r>
      <w:r w:rsidR="00D036D9">
        <w:rPr>
          <w:b/>
          <w:i/>
          <w:sz w:val="20"/>
        </w:rPr>
        <w:t>:</w:t>
      </w:r>
      <w:r w:rsidR="00AE789F">
        <w:rPr>
          <w:bCs/>
          <w:iCs/>
          <w:sz w:val="20"/>
        </w:rPr>
        <w:t xml:space="preserve"> </w:t>
      </w:r>
    </w:p>
    <w:p w14:paraId="64121E82" w14:textId="77777777" w:rsidR="00BE1EF9" w:rsidRPr="009F449F" w:rsidRDefault="00BE1EF9" w:rsidP="00513DDC">
      <w:pPr>
        <w:rPr>
          <w:sz w:val="22"/>
          <w:szCs w:val="28"/>
        </w:rPr>
      </w:pPr>
    </w:p>
    <w:p w14:paraId="2DF9A835" w14:textId="481B04EB" w:rsidR="00513DDC" w:rsidRPr="009F449F" w:rsidRDefault="00513DDC" w:rsidP="009F449F">
      <w:pPr>
        <w:pStyle w:val="ListParagraph"/>
        <w:numPr>
          <w:ilvl w:val="0"/>
          <w:numId w:val="2"/>
        </w:numPr>
        <w:rPr>
          <w:sz w:val="22"/>
          <w:szCs w:val="28"/>
        </w:rPr>
      </w:pPr>
      <w:r w:rsidRPr="009F449F">
        <w:rPr>
          <w:b/>
          <w:bCs/>
          <w:sz w:val="22"/>
          <w:szCs w:val="28"/>
        </w:rPr>
        <w:t>Award Dates:</w:t>
      </w:r>
      <w:r w:rsidRPr="009F449F">
        <w:rPr>
          <w:sz w:val="22"/>
          <w:szCs w:val="28"/>
        </w:rPr>
        <w:t xml:space="preserve"> </w:t>
      </w:r>
    </w:p>
    <w:p w14:paraId="3F9D0B38" w14:textId="20851EC1" w:rsidR="00513DDC" w:rsidRPr="009F449F" w:rsidRDefault="00513DDC" w:rsidP="009F449F">
      <w:pPr>
        <w:pStyle w:val="ListParagraph"/>
        <w:ind w:left="216"/>
        <w:rPr>
          <w:sz w:val="20"/>
        </w:rPr>
      </w:pPr>
      <w:r w:rsidRPr="009F449F">
        <w:rPr>
          <w:sz w:val="20"/>
        </w:rPr>
        <w:t>Maximum one year with end date no later than August 31, 2026.</w:t>
      </w:r>
    </w:p>
    <w:p w14:paraId="2EBAAF6F" w14:textId="77777777" w:rsidR="00966C29" w:rsidRPr="009F449F" w:rsidRDefault="00966C29" w:rsidP="009F449F">
      <w:pPr>
        <w:pStyle w:val="ListParagraph"/>
        <w:ind w:left="216"/>
        <w:rPr>
          <w:sz w:val="22"/>
          <w:szCs w:val="28"/>
        </w:rPr>
      </w:pPr>
    </w:p>
    <w:p w14:paraId="5B4FF5E4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2A6ECC74" w14:textId="40A18B5A" w:rsidR="00513DDC" w:rsidRPr="009F449F" w:rsidRDefault="00513DDC" w:rsidP="009F449F">
      <w:pPr>
        <w:pStyle w:val="ListParagraph"/>
        <w:numPr>
          <w:ilvl w:val="0"/>
          <w:numId w:val="2"/>
        </w:numPr>
        <w:rPr>
          <w:sz w:val="22"/>
          <w:szCs w:val="28"/>
        </w:rPr>
      </w:pPr>
      <w:r w:rsidRPr="009F449F">
        <w:rPr>
          <w:b/>
          <w:bCs/>
          <w:sz w:val="22"/>
          <w:szCs w:val="28"/>
        </w:rPr>
        <w:t>Abstract:</w:t>
      </w:r>
      <w:r w:rsidRPr="009F449F">
        <w:rPr>
          <w:sz w:val="22"/>
          <w:szCs w:val="28"/>
        </w:rPr>
        <w:t xml:space="preserve"> </w:t>
      </w:r>
    </w:p>
    <w:p w14:paraId="651DA5B9" w14:textId="4F988D3A" w:rsidR="00513DDC" w:rsidRPr="009F449F" w:rsidRDefault="00513DDC" w:rsidP="009F449F">
      <w:pPr>
        <w:pStyle w:val="ListParagraph"/>
        <w:ind w:left="216"/>
        <w:rPr>
          <w:sz w:val="20"/>
        </w:rPr>
      </w:pPr>
      <w:r w:rsidRPr="009F449F">
        <w:rPr>
          <w:sz w:val="20"/>
        </w:rPr>
        <w:t>~200 words</w:t>
      </w:r>
    </w:p>
    <w:p w14:paraId="24CACD1B" w14:textId="77777777" w:rsidR="00513DDC" w:rsidRPr="009F449F" w:rsidRDefault="00513DDC" w:rsidP="009F449F">
      <w:pPr>
        <w:pStyle w:val="ListParagraph"/>
        <w:rPr>
          <w:sz w:val="22"/>
          <w:szCs w:val="28"/>
        </w:rPr>
      </w:pPr>
    </w:p>
    <w:p w14:paraId="7A47851E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16685BD0" w14:textId="4859501F" w:rsidR="00513DDC" w:rsidRPr="009F449F" w:rsidRDefault="00B1067E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Project Proposal</w:t>
      </w:r>
      <w:r w:rsidR="00513DDC" w:rsidRPr="009F449F">
        <w:rPr>
          <w:b/>
          <w:bCs/>
          <w:sz w:val="22"/>
          <w:szCs w:val="28"/>
        </w:rPr>
        <w:t>:</w:t>
      </w:r>
    </w:p>
    <w:p w14:paraId="655B9C7D" w14:textId="4CEDE930" w:rsidR="00513DDC" w:rsidRPr="009F449F" w:rsidRDefault="00B1067E" w:rsidP="009F449F">
      <w:pPr>
        <w:pStyle w:val="ListParagraph"/>
        <w:ind w:left="216"/>
        <w:rPr>
          <w:sz w:val="20"/>
        </w:rPr>
      </w:pPr>
      <w:r w:rsidRPr="00B1067E">
        <w:rPr>
          <w:sz w:val="20"/>
        </w:rPr>
        <w:t>The proposed work must be 2-5 pages describing one year of research, including technical details and a statement of work. It should provide sufficient information for reviewers to make an informed evaluation</w:t>
      </w:r>
      <w:r>
        <w:rPr>
          <w:sz w:val="20"/>
        </w:rPr>
        <w:t xml:space="preserve"> including </w:t>
      </w:r>
      <w:r w:rsidRPr="009F449F">
        <w:rPr>
          <w:sz w:val="20"/>
        </w:rPr>
        <w:t>planned milestones and deliverables.</w:t>
      </w:r>
    </w:p>
    <w:p w14:paraId="66AD55D2" w14:textId="77777777" w:rsidR="00966C29" w:rsidRPr="009F449F" w:rsidRDefault="00966C29" w:rsidP="009F449F">
      <w:pPr>
        <w:pStyle w:val="ListParagraph"/>
        <w:ind w:left="216"/>
        <w:rPr>
          <w:sz w:val="22"/>
          <w:szCs w:val="28"/>
        </w:rPr>
      </w:pPr>
    </w:p>
    <w:p w14:paraId="25BE9723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094D2008" w14:textId="70DDC294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 w:rsidRPr="009F449F">
        <w:rPr>
          <w:b/>
          <w:bCs/>
          <w:sz w:val="22"/>
          <w:szCs w:val="28"/>
        </w:rPr>
        <w:t>Personnel:</w:t>
      </w:r>
    </w:p>
    <w:p w14:paraId="66D83B42" w14:textId="782B969F" w:rsidR="00513DDC" w:rsidRPr="009F449F" w:rsidRDefault="00513DDC" w:rsidP="009F449F">
      <w:pPr>
        <w:pStyle w:val="ListParagraph"/>
        <w:ind w:left="216"/>
        <w:rPr>
          <w:sz w:val="20"/>
        </w:rPr>
      </w:pPr>
      <w:r w:rsidRPr="009F449F">
        <w:rPr>
          <w:sz w:val="20"/>
        </w:rPr>
        <w:t>Include co-PIs/collaborators if any as well as naming any graduate students or other personnel.</w:t>
      </w:r>
    </w:p>
    <w:p w14:paraId="52C227EE" w14:textId="77777777" w:rsidR="00513DDC" w:rsidRPr="009F449F" w:rsidRDefault="00513DDC" w:rsidP="009F449F">
      <w:pPr>
        <w:pStyle w:val="ListParagraph"/>
        <w:rPr>
          <w:sz w:val="22"/>
          <w:szCs w:val="28"/>
        </w:rPr>
      </w:pPr>
    </w:p>
    <w:p w14:paraId="1D39F03D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5EC28C6F" w14:textId="067E9F94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bookmarkStart w:id="0" w:name="_Hlk201748408"/>
      <w:r w:rsidRPr="009F449F">
        <w:rPr>
          <w:b/>
          <w:bCs/>
          <w:sz w:val="22"/>
          <w:szCs w:val="28"/>
        </w:rPr>
        <w:t>Budget:</w:t>
      </w:r>
    </w:p>
    <w:p w14:paraId="66DB5C8E" w14:textId="7D1ED0B5" w:rsidR="00513DDC" w:rsidRPr="009F449F" w:rsidRDefault="00513DDC" w:rsidP="009F449F">
      <w:pPr>
        <w:pStyle w:val="ListParagraph"/>
        <w:ind w:left="216"/>
        <w:rPr>
          <w:sz w:val="20"/>
        </w:rPr>
      </w:pPr>
      <w:r w:rsidRPr="0027220B">
        <w:rPr>
          <w:sz w:val="20"/>
        </w:rPr>
        <w:t>Short justification of how funds will be spent</w:t>
      </w:r>
      <w:r w:rsidR="00230BA7" w:rsidRPr="0027220B">
        <w:rPr>
          <w:sz w:val="20"/>
        </w:rPr>
        <w:t xml:space="preserve"> (e.g., </w:t>
      </w:r>
      <w:r w:rsidR="002922A7" w:rsidRPr="0027220B">
        <w:rPr>
          <w:sz w:val="20"/>
        </w:rPr>
        <w:t>Fall and Spring semester RA support for 1 grad student; 2 weeks summer support for PI; travel to</w:t>
      </w:r>
      <w:r w:rsidR="00B63709" w:rsidRPr="00B63709">
        <w:t xml:space="preserve"> </w:t>
      </w:r>
      <w:r w:rsidR="00102A40" w:rsidRPr="00CD6391">
        <w:rPr>
          <w:sz w:val="20"/>
          <w:szCs w:val="20"/>
        </w:rPr>
        <w:t>a</w:t>
      </w:r>
      <w:r w:rsidR="00102A40">
        <w:t xml:space="preserve"> </w:t>
      </w:r>
      <w:r w:rsidR="00B63709" w:rsidRPr="00B63709">
        <w:rPr>
          <w:sz w:val="20"/>
        </w:rPr>
        <w:t>conference to present research</w:t>
      </w:r>
      <w:r w:rsidR="002922A7" w:rsidRPr="0027220B">
        <w:rPr>
          <w:sz w:val="20"/>
        </w:rPr>
        <w:t>)</w:t>
      </w:r>
      <w:r w:rsidRPr="0027220B">
        <w:rPr>
          <w:sz w:val="20"/>
        </w:rPr>
        <w:t>. Budget table not needed at this time</w:t>
      </w:r>
      <w:r w:rsidR="00966C29" w:rsidRPr="0027220B">
        <w:rPr>
          <w:sz w:val="20"/>
        </w:rPr>
        <w:t>.</w:t>
      </w:r>
    </w:p>
    <w:bookmarkEnd w:id="0"/>
    <w:p w14:paraId="11D98C03" w14:textId="77777777" w:rsidR="00966C29" w:rsidRPr="009F449F" w:rsidRDefault="00966C29" w:rsidP="009F449F">
      <w:pPr>
        <w:pStyle w:val="ListParagraph"/>
        <w:ind w:left="216"/>
        <w:rPr>
          <w:sz w:val="22"/>
          <w:szCs w:val="28"/>
        </w:rPr>
      </w:pPr>
    </w:p>
    <w:p w14:paraId="7548B221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60FD9B5A" w14:textId="77777777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 w:rsidRPr="009F449F">
        <w:rPr>
          <w:b/>
          <w:bCs/>
          <w:sz w:val="22"/>
          <w:szCs w:val="28"/>
        </w:rPr>
        <w:t>Preliminary results if applicable:</w:t>
      </w:r>
    </w:p>
    <w:p w14:paraId="4FF85CD6" w14:textId="77777777" w:rsidR="00513DDC" w:rsidRPr="009F449F" w:rsidRDefault="00513DDC" w:rsidP="009F449F">
      <w:pPr>
        <w:pStyle w:val="ListParagraph"/>
        <w:rPr>
          <w:sz w:val="22"/>
          <w:szCs w:val="28"/>
        </w:rPr>
      </w:pPr>
    </w:p>
    <w:p w14:paraId="284DE935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63ADC20D" w14:textId="77777777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 w:rsidRPr="009F449F">
        <w:rPr>
          <w:b/>
          <w:bCs/>
          <w:sz w:val="22"/>
          <w:szCs w:val="28"/>
        </w:rPr>
        <w:t>Project Progress:</w:t>
      </w:r>
    </w:p>
    <w:p w14:paraId="693A0E6F" w14:textId="4D4F2E4A" w:rsidR="00513DDC" w:rsidRPr="009F449F" w:rsidRDefault="00513DDC" w:rsidP="009F449F">
      <w:pPr>
        <w:pStyle w:val="ListParagraph"/>
        <w:ind w:left="216"/>
        <w:rPr>
          <w:sz w:val="20"/>
        </w:rPr>
      </w:pPr>
      <w:r w:rsidRPr="009F449F">
        <w:rPr>
          <w:sz w:val="20"/>
        </w:rPr>
        <w:t xml:space="preserve">If a renewal of a current project </w:t>
      </w:r>
      <w:proofErr w:type="gramStart"/>
      <w:r w:rsidRPr="009F449F">
        <w:rPr>
          <w:sz w:val="20"/>
        </w:rPr>
        <w:t>see</w:t>
      </w:r>
      <w:proofErr w:type="gramEnd"/>
      <w:r w:rsidRPr="009F449F">
        <w:rPr>
          <w:sz w:val="20"/>
        </w:rPr>
        <w:t xml:space="preserve"> </w:t>
      </w:r>
      <w:hyperlink r:id="rId8" w:history="1">
        <w:r w:rsidRPr="009F449F">
          <w:rPr>
            <w:rStyle w:val="Hyperlink"/>
            <w:b/>
            <w:bCs/>
            <w:sz w:val="20"/>
          </w:rPr>
          <w:t>here</w:t>
        </w:r>
      </w:hyperlink>
      <w:r w:rsidRPr="009F449F">
        <w:rPr>
          <w:sz w:val="20"/>
        </w:rPr>
        <w:t>.</w:t>
      </w:r>
    </w:p>
    <w:p w14:paraId="52F9B617" w14:textId="77777777" w:rsidR="00966C29" w:rsidRPr="009F449F" w:rsidRDefault="00966C29" w:rsidP="009F449F">
      <w:pPr>
        <w:pStyle w:val="ListParagraph"/>
        <w:ind w:left="216"/>
        <w:rPr>
          <w:sz w:val="22"/>
          <w:szCs w:val="28"/>
        </w:rPr>
      </w:pPr>
    </w:p>
    <w:p w14:paraId="489B4DB2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03274592" w14:textId="40D3528D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 w:rsidRPr="009F449F">
        <w:rPr>
          <w:b/>
          <w:bCs/>
          <w:sz w:val="22"/>
          <w:szCs w:val="28"/>
        </w:rPr>
        <w:t>References:</w:t>
      </w:r>
    </w:p>
    <w:p w14:paraId="1644A956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28AFBB14" w14:textId="77777777" w:rsidR="00966C29" w:rsidRPr="009F449F" w:rsidRDefault="00966C29" w:rsidP="009F449F">
      <w:pPr>
        <w:pStyle w:val="ListParagraph"/>
        <w:ind w:left="216"/>
        <w:rPr>
          <w:sz w:val="22"/>
          <w:szCs w:val="28"/>
        </w:rPr>
      </w:pPr>
    </w:p>
    <w:p w14:paraId="73A1041A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34147593" w14:textId="77777777" w:rsidR="00513DDC" w:rsidRPr="009F449F" w:rsidRDefault="00513DDC" w:rsidP="009F449F">
      <w:pPr>
        <w:pStyle w:val="ListParagraph"/>
        <w:numPr>
          <w:ilvl w:val="0"/>
          <w:numId w:val="2"/>
        </w:numPr>
        <w:rPr>
          <w:b/>
          <w:bCs/>
          <w:sz w:val="22"/>
          <w:szCs w:val="28"/>
        </w:rPr>
      </w:pPr>
      <w:r w:rsidRPr="009F449F">
        <w:rPr>
          <w:b/>
          <w:bCs/>
          <w:sz w:val="22"/>
          <w:szCs w:val="28"/>
        </w:rPr>
        <w:t>Figures:</w:t>
      </w:r>
    </w:p>
    <w:p w14:paraId="04F8016A" w14:textId="77777777" w:rsidR="00513DDC" w:rsidRPr="009F449F" w:rsidRDefault="00513DDC" w:rsidP="009F449F">
      <w:pPr>
        <w:pStyle w:val="ListParagraph"/>
        <w:ind w:left="216"/>
        <w:rPr>
          <w:sz w:val="22"/>
          <w:szCs w:val="28"/>
        </w:rPr>
      </w:pPr>
    </w:p>
    <w:p w14:paraId="4A56F089" w14:textId="77777777" w:rsidR="00513DDC" w:rsidRPr="009F449F" w:rsidRDefault="00513DDC" w:rsidP="00513DDC">
      <w:pPr>
        <w:pStyle w:val="ListParagraph"/>
        <w:ind w:left="216"/>
        <w:rPr>
          <w:sz w:val="22"/>
          <w:szCs w:val="28"/>
        </w:rPr>
      </w:pPr>
    </w:p>
    <w:p w14:paraId="78CA8243" w14:textId="77777777" w:rsidR="00966C29" w:rsidRPr="009F449F" w:rsidRDefault="00966C29" w:rsidP="00513DDC">
      <w:pPr>
        <w:pStyle w:val="ListParagraph"/>
        <w:ind w:left="216"/>
        <w:rPr>
          <w:sz w:val="22"/>
          <w:szCs w:val="28"/>
        </w:rPr>
      </w:pPr>
    </w:p>
    <w:p w14:paraId="6FA5E822" w14:textId="037EA966" w:rsidR="002C16EF" w:rsidRPr="00453EA2" w:rsidRDefault="002C16EF" w:rsidP="00513DDC">
      <w:pPr>
        <w:rPr>
          <w:sz w:val="20"/>
          <w:szCs w:val="20"/>
        </w:rPr>
      </w:pPr>
    </w:p>
    <w:sectPr w:rsidR="002C16EF" w:rsidRPr="00453EA2" w:rsidSect="003E6C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160" w:right="1440" w:bottom="1440" w:left="1440" w:header="5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22B1B" w14:textId="77777777" w:rsidR="00BE7BD9" w:rsidRDefault="00BE7BD9" w:rsidP="004C0E6B">
      <w:r>
        <w:separator/>
      </w:r>
    </w:p>
  </w:endnote>
  <w:endnote w:type="continuationSeparator" w:id="0">
    <w:p w14:paraId="2D9C8A40" w14:textId="77777777" w:rsidR="00BE7BD9" w:rsidRDefault="00BE7BD9" w:rsidP="004C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9F4D" w14:textId="77777777" w:rsidR="00ED70F0" w:rsidRDefault="00ED70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2BA0" w14:textId="77777777" w:rsidR="00ED70F0" w:rsidRDefault="00ED70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2B0D" w14:textId="77777777" w:rsidR="00ED70F0" w:rsidRDefault="00ED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A59BA" w14:textId="77777777" w:rsidR="00BE7BD9" w:rsidRDefault="00BE7BD9" w:rsidP="004C0E6B">
      <w:r>
        <w:separator/>
      </w:r>
    </w:p>
  </w:footnote>
  <w:footnote w:type="continuationSeparator" w:id="0">
    <w:p w14:paraId="136FAD52" w14:textId="77777777" w:rsidR="00BE7BD9" w:rsidRDefault="00BE7BD9" w:rsidP="004C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0A288" w14:textId="77777777" w:rsidR="00ED70F0" w:rsidRDefault="00ED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5CE4" w14:textId="77777777" w:rsidR="004C0E6B" w:rsidRP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6BBFF" wp14:editId="70370FBC">
          <wp:simplePos x="0" y="0"/>
          <wp:positionH relativeFrom="column">
            <wp:posOffset>-698300</wp:posOffset>
          </wp:positionH>
          <wp:positionV relativeFrom="paragraph">
            <wp:posOffset>-76200</wp:posOffset>
          </wp:positionV>
          <wp:extent cx="746078" cy="131545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TIBMAILab_CMYK_simple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9735" r="18983"/>
                  <a:stretch/>
                </pic:blipFill>
                <pic:spPr bwMode="auto">
                  <a:xfrm>
                    <a:off x="0" y="0"/>
                    <a:ext cx="746078" cy="13154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0E6B">
      <w:rPr>
        <w:rFonts w:ascii="IBM Plex Sans" w:hAnsi="IBM Plex Sans"/>
        <w:sz w:val="18"/>
        <w:szCs w:val="18"/>
      </w:rPr>
      <w:t>MIT-IBM Watson AI Lab</w:t>
    </w:r>
  </w:p>
  <w:p w14:paraId="0E3B6BA6" w14:textId="77777777" w:rsidR="003E6C21" w:rsidRPr="004C0E6B" w:rsidRDefault="003E6C21" w:rsidP="003E6C21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mitibm.mit.edu</w:t>
    </w:r>
  </w:p>
  <w:p w14:paraId="189D8A76" w14:textId="77777777" w:rsidR="003E6C21" w:rsidRDefault="003E6C21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6ED58B75" w14:textId="77777777" w:rsidR="004C0E6B" w:rsidRPr="004C0E6B" w:rsidRDefault="00ED70F0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>
      <w:rPr>
        <w:rFonts w:ascii="IBM Plex Sans" w:hAnsi="IBM Plex Sans"/>
        <w:sz w:val="18"/>
        <w:szCs w:val="18"/>
      </w:rPr>
      <w:t>314 Main Street</w:t>
    </w:r>
  </w:p>
  <w:p w14:paraId="1154095C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  <w:r w:rsidRPr="004C0E6B">
      <w:rPr>
        <w:rFonts w:ascii="IBM Plex Sans" w:hAnsi="IBM Plex Sans"/>
        <w:sz w:val="18"/>
        <w:szCs w:val="18"/>
      </w:rPr>
      <w:t>Cambridge, MA 02142</w:t>
    </w:r>
  </w:p>
  <w:p w14:paraId="5FF7B9A7" w14:textId="77777777" w:rsidR="004C0E6B" w:rsidRDefault="004C0E6B" w:rsidP="004C0E6B">
    <w:pPr>
      <w:pStyle w:val="Header"/>
      <w:ind w:left="7290" w:hanging="270"/>
      <w:rPr>
        <w:rFonts w:ascii="IBM Plex Sans" w:hAnsi="IBM Plex Sans"/>
        <w:sz w:val="18"/>
        <w:szCs w:val="18"/>
      </w:rPr>
    </w:pPr>
  </w:p>
  <w:p w14:paraId="3D9A3474" w14:textId="77777777" w:rsidR="004C0E6B" w:rsidRDefault="004C0E6B" w:rsidP="004C0E6B">
    <w:pPr>
      <w:pStyle w:val="Header"/>
      <w:ind w:left="-1170"/>
    </w:pPr>
  </w:p>
  <w:p w14:paraId="5FDB187C" w14:textId="77777777" w:rsidR="004C0E6B" w:rsidRDefault="004C0E6B" w:rsidP="004C0E6B">
    <w:pPr>
      <w:pStyle w:val="Header"/>
      <w:ind w:left="-1170"/>
    </w:pPr>
  </w:p>
  <w:p w14:paraId="73473EC9" w14:textId="77777777" w:rsidR="004C0E6B" w:rsidRDefault="004C0E6B" w:rsidP="004C0E6B">
    <w:pPr>
      <w:pStyle w:val="Header"/>
      <w:ind w:left="-117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6CED" w14:textId="77777777" w:rsidR="00ED70F0" w:rsidRDefault="00ED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72BD"/>
    <w:multiLevelType w:val="hybridMultilevel"/>
    <w:tmpl w:val="2C82DBDA"/>
    <w:lvl w:ilvl="0" w:tplc="1884008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737F"/>
    <w:multiLevelType w:val="hybridMultilevel"/>
    <w:tmpl w:val="79E85838"/>
    <w:lvl w:ilvl="0" w:tplc="8934063A">
      <w:start w:val="1"/>
      <w:numFmt w:val="decimal"/>
      <w:suff w:val="space"/>
      <w:lvlText w:val="%1."/>
      <w:lvlJc w:val="left"/>
      <w:pPr>
        <w:ind w:left="0" w:firstLine="216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4CB46514"/>
    <w:multiLevelType w:val="hybridMultilevel"/>
    <w:tmpl w:val="DDE2C0A0"/>
    <w:lvl w:ilvl="0" w:tplc="617C4F00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B0A7C"/>
    <w:multiLevelType w:val="hybridMultilevel"/>
    <w:tmpl w:val="7EB44FF0"/>
    <w:lvl w:ilvl="0" w:tplc="282ECAEA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E503F"/>
    <w:multiLevelType w:val="hybridMultilevel"/>
    <w:tmpl w:val="0EF63E7C"/>
    <w:lvl w:ilvl="0" w:tplc="CFBE2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531"/>
    <w:multiLevelType w:val="hybridMultilevel"/>
    <w:tmpl w:val="E5D6BF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EC"/>
    <w:rsid w:val="00003416"/>
    <w:rsid w:val="000746AE"/>
    <w:rsid w:val="00090507"/>
    <w:rsid w:val="000A2EB8"/>
    <w:rsid w:val="000D363A"/>
    <w:rsid w:val="000D7C99"/>
    <w:rsid w:val="000E292B"/>
    <w:rsid w:val="00100D98"/>
    <w:rsid w:val="00102A40"/>
    <w:rsid w:val="001456C1"/>
    <w:rsid w:val="00230BA7"/>
    <w:rsid w:val="00270343"/>
    <w:rsid w:val="0027220B"/>
    <w:rsid w:val="00284A20"/>
    <w:rsid w:val="002919EC"/>
    <w:rsid w:val="002922A7"/>
    <w:rsid w:val="00293176"/>
    <w:rsid w:val="0029505C"/>
    <w:rsid w:val="002C16EF"/>
    <w:rsid w:val="002D0949"/>
    <w:rsid w:val="00304D2A"/>
    <w:rsid w:val="003256A1"/>
    <w:rsid w:val="003359AD"/>
    <w:rsid w:val="00340727"/>
    <w:rsid w:val="0035788F"/>
    <w:rsid w:val="003E6C21"/>
    <w:rsid w:val="00427C88"/>
    <w:rsid w:val="00453EA2"/>
    <w:rsid w:val="00462E4D"/>
    <w:rsid w:val="00477AA3"/>
    <w:rsid w:val="004816C9"/>
    <w:rsid w:val="004B128A"/>
    <w:rsid w:val="004B3C20"/>
    <w:rsid w:val="004C0E6B"/>
    <w:rsid w:val="004D77ED"/>
    <w:rsid w:val="00504F1F"/>
    <w:rsid w:val="00506217"/>
    <w:rsid w:val="00513DDC"/>
    <w:rsid w:val="00520BAD"/>
    <w:rsid w:val="00591B1F"/>
    <w:rsid w:val="005954FB"/>
    <w:rsid w:val="005A09E9"/>
    <w:rsid w:val="005A26D4"/>
    <w:rsid w:val="005E18D1"/>
    <w:rsid w:val="00666C0D"/>
    <w:rsid w:val="006D1CD4"/>
    <w:rsid w:val="00707BE0"/>
    <w:rsid w:val="00725B8E"/>
    <w:rsid w:val="00736D6E"/>
    <w:rsid w:val="007B0BD2"/>
    <w:rsid w:val="007B358F"/>
    <w:rsid w:val="008830C6"/>
    <w:rsid w:val="00944499"/>
    <w:rsid w:val="00956709"/>
    <w:rsid w:val="00956CD9"/>
    <w:rsid w:val="009622FF"/>
    <w:rsid w:val="00966C29"/>
    <w:rsid w:val="00973821"/>
    <w:rsid w:val="009F449F"/>
    <w:rsid w:val="009F7367"/>
    <w:rsid w:val="00A044BE"/>
    <w:rsid w:val="00A17C52"/>
    <w:rsid w:val="00A878D8"/>
    <w:rsid w:val="00AB08CE"/>
    <w:rsid w:val="00AE789F"/>
    <w:rsid w:val="00AF22F5"/>
    <w:rsid w:val="00B1067E"/>
    <w:rsid w:val="00B12BF1"/>
    <w:rsid w:val="00B14971"/>
    <w:rsid w:val="00B56451"/>
    <w:rsid w:val="00B56B97"/>
    <w:rsid w:val="00B63709"/>
    <w:rsid w:val="00BE1EF9"/>
    <w:rsid w:val="00BE7BD9"/>
    <w:rsid w:val="00C47DD3"/>
    <w:rsid w:val="00C627FA"/>
    <w:rsid w:val="00C800D9"/>
    <w:rsid w:val="00CB46F0"/>
    <w:rsid w:val="00CD44CD"/>
    <w:rsid w:val="00CD6391"/>
    <w:rsid w:val="00CE5616"/>
    <w:rsid w:val="00CF567E"/>
    <w:rsid w:val="00D036D9"/>
    <w:rsid w:val="00D158FF"/>
    <w:rsid w:val="00D17B23"/>
    <w:rsid w:val="00D66925"/>
    <w:rsid w:val="00DB2E03"/>
    <w:rsid w:val="00DE4DC2"/>
    <w:rsid w:val="00DF468B"/>
    <w:rsid w:val="00E05FFC"/>
    <w:rsid w:val="00E1363A"/>
    <w:rsid w:val="00E26FAB"/>
    <w:rsid w:val="00E61B66"/>
    <w:rsid w:val="00E61EA7"/>
    <w:rsid w:val="00ED70F0"/>
    <w:rsid w:val="00F641B4"/>
    <w:rsid w:val="00F70C92"/>
    <w:rsid w:val="00F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5F804"/>
  <w15:chartTrackingRefBased/>
  <w15:docId w15:val="{A8B28825-AA19-464F-9987-A7385C4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E1EF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E6B"/>
  </w:style>
  <w:style w:type="paragraph" w:styleId="Footer">
    <w:name w:val="footer"/>
    <w:basedOn w:val="Normal"/>
    <w:link w:val="FooterChar"/>
    <w:uiPriority w:val="99"/>
    <w:unhideWhenUsed/>
    <w:rsid w:val="004C0E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B"/>
  </w:style>
  <w:style w:type="paragraph" w:styleId="NormalWeb">
    <w:name w:val="Normal (Web)"/>
    <w:basedOn w:val="Normal"/>
    <w:uiPriority w:val="99"/>
    <w:semiHidden/>
    <w:unhideWhenUsed/>
    <w:rsid w:val="003E6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BE1EF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0E29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2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3D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ibmwatsonailab.mit.edu/wp-content/uploads/2025/04/MIT-IBM-Project-Report-Template-4.25.25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and\AppData\Local\Microsoft\Windows\INetCache\Content.Outlook\61VRE5VU\MITIBM_Letterhead_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C9BC5-3C50-433A-9493-03F815E6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MITIBM_Letterhead_V1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Anderson</dc:creator>
  <cp:keywords/>
  <dc:description/>
  <cp:lastModifiedBy>Emily Goldman</cp:lastModifiedBy>
  <cp:revision>2</cp:revision>
  <dcterms:created xsi:type="dcterms:W3CDTF">2025-08-29T14:54:00Z</dcterms:created>
  <dcterms:modified xsi:type="dcterms:W3CDTF">2025-08-29T14:54:00Z</dcterms:modified>
</cp:coreProperties>
</file>