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969E" w14:textId="77777777" w:rsidR="00B14971" w:rsidRDefault="005954FB" w:rsidP="00BE1EF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MIT IBM Watson AI Lab Project Report</w:t>
      </w:r>
    </w:p>
    <w:p w14:paraId="35A21DBD" w14:textId="77777777" w:rsidR="00FA7D7C" w:rsidRDefault="00FA7D7C" w:rsidP="00BE1EF9">
      <w:pPr>
        <w:jc w:val="center"/>
        <w:rPr>
          <w:b/>
          <w:sz w:val="32"/>
          <w:szCs w:val="32"/>
          <w:u w:val="single"/>
        </w:rPr>
      </w:pPr>
    </w:p>
    <w:p w14:paraId="275BBCB2" w14:textId="77777777" w:rsidR="00FA7D7C" w:rsidRDefault="00FA7D7C" w:rsidP="00FA7D7C">
      <w:pPr>
        <w:jc w:val="both"/>
        <w:rPr>
          <w:sz w:val="20"/>
        </w:rPr>
      </w:pPr>
    </w:p>
    <w:p w14:paraId="0562B4C3" w14:textId="77777777" w:rsidR="00FA7D7C" w:rsidRDefault="00FA7D7C" w:rsidP="00FA7D7C">
      <w:pPr>
        <w:jc w:val="both"/>
        <w:rPr>
          <w:sz w:val="20"/>
        </w:rPr>
      </w:pPr>
      <w:r>
        <w:rPr>
          <w:sz w:val="20"/>
        </w:rPr>
        <w:tab/>
        <w:t xml:space="preserve">          </w:t>
      </w:r>
    </w:p>
    <w:p w14:paraId="36BD43E1" w14:textId="77777777" w:rsidR="00FA7D7C" w:rsidRDefault="00FA7D7C" w:rsidP="00FA7D7C">
      <w:p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Project Title </w:t>
      </w:r>
    </w:p>
    <w:p w14:paraId="15E1DA92" w14:textId="77777777" w:rsidR="00FA7D7C" w:rsidRDefault="00FA7D7C" w:rsidP="00FA7D7C">
      <w:pPr>
        <w:jc w:val="both"/>
        <w:rPr>
          <w:b/>
          <w:i/>
          <w:sz w:val="20"/>
        </w:rPr>
      </w:pPr>
    </w:p>
    <w:p w14:paraId="148ABFA0" w14:textId="77777777" w:rsidR="00FA7D7C" w:rsidRDefault="00FA7D7C" w:rsidP="00FA7D7C">
      <w:pPr>
        <w:jc w:val="both"/>
        <w:rPr>
          <w:b/>
          <w:i/>
          <w:sz w:val="20"/>
        </w:rPr>
      </w:pPr>
      <w:r>
        <w:rPr>
          <w:b/>
          <w:i/>
          <w:sz w:val="20"/>
        </w:rPr>
        <w:t>MIT Investigator(s)</w:t>
      </w:r>
    </w:p>
    <w:p w14:paraId="29E61386" w14:textId="77777777" w:rsidR="00FA7D7C" w:rsidRDefault="00FA7D7C" w:rsidP="00FA7D7C">
      <w:pPr>
        <w:jc w:val="both"/>
        <w:rPr>
          <w:b/>
          <w:i/>
          <w:sz w:val="20"/>
        </w:rPr>
      </w:pPr>
    </w:p>
    <w:p w14:paraId="7A87D092" w14:textId="77777777" w:rsidR="00FA7D7C" w:rsidRDefault="00FA7D7C" w:rsidP="00FA7D7C">
      <w:pPr>
        <w:jc w:val="both"/>
        <w:rPr>
          <w:b/>
          <w:i/>
          <w:sz w:val="20"/>
        </w:rPr>
      </w:pPr>
      <w:r>
        <w:rPr>
          <w:b/>
          <w:i/>
          <w:sz w:val="20"/>
        </w:rPr>
        <w:t>IBM Investigator(s)</w:t>
      </w:r>
    </w:p>
    <w:p w14:paraId="47596986" w14:textId="77777777" w:rsidR="00FA7D7C" w:rsidRDefault="00FA7D7C" w:rsidP="00FA7D7C">
      <w:pPr>
        <w:jc w:val="both"/>
        <w:rPr>
          <w:b/>
          <w:i/>
          <w:sz w:val="20"/>
        </w:rPr>
      </w:pPr>
    </w:p>
    <w:p w14:paraId="4C321684" w14:textId="77777777" w:rsidR="00BE1EF9" w:rsidRDefault="00BE1EF9" w:rsidP="00304D2A">
      <w:pPr>
        <w:rPr>
          <w:b/>
          <w:sz w:val="20"/>
          <w:u w:val="single"/>
        </w:rPr>
      </w:pPr>
    </w:p>
    <w:p w14:paraId="3896A1D1" w14:textId="77777777" w:rsidR="00BE1EF9" w:rsidRDefault="00BE1EF9" w:rsidP="00BE1EF9">
      <w:pPr>
        <w:jc w:val="both"/>
        <w:rPr>
          <w:sz w:val="20"/>
        </w:rPr>
      </w:pPr>
    </w:p>
    <w:p w14:paraId="05CA9CEE" w14:textId="77777777" w:rsidR="00BE1EF9" w:rsidRDefault="00BE1EF9" w:rsidP="00BE1EF9">
      <w:pPr>
        <w:pStyle w:val="Heading1"/>
      </w:pPr>
      <w:r>
        <w:t>Scientific/Technical Progress</w:t>
      </w:r>
    </w:p>
    <w:p w14:paraId="48F30D4F" w14:textId="77777777" w:rsidR="000E292B" w:rsidRPr="000E292B" w:rsidRDefault="00BE1EF9" w:rsidP="003359AD">
      <w:pPr>
        <w:pStyle w:val="ListParagraph"/>
        <w:numPr>
          <w:ilvl w:val="0"/>
          <w:numId w:val="2"/>
        </w:numPr>
        <w:ind w:left="0" w:firstLine="0"/>
        <w:jc w:val="both"/>
        <w:rPr>
          <w:sz w:val="20"/>
        </w:rPr>
      </w:pPr>
      <w:r w:rsidRPr="000E292B">
        <w:rPr>
          <w:b/>
          <w:i/>
          <w:sz w:val="20"/>
        </w:rPr>
        <w:t>Technical Progress and Accomplishments</w:t>
      </w:r>
      <w:r w:rsidRPr="000E292B">
        <w:rPr>
          <w:sz w:val="20"/>
        </w:rPr>
        <w:t xml:space="preserve"> </w:t>
      </w:r>
    </w:p>
    <w:p w14:paraId="2F52680B" w14:textId="77777777" w:rsidR="00BE1EF9" w:rsidRPr="000E292B" w:rsidRDefault="00BE1EF9" w:rsidP="000E292B">
      <w:pPr>
        <w:pStyle w:val="ListParagraph"/>
        <w:jc w:val="both"/>
        <w:rPr>
          <w:sz w:val="20"/>
        </w:rPr>
      </w:pPr>
    </w:p>
    <w:p w14:paraId="076E2765" w14:textId="77777777" w:rsidR="00BE1EF9" w:rsidRPr="00891029" w:rsidRDefault="00BE1EF9" w:rsidP="00BE1EF9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sz w:val="20"/>
        </w:rPr>
        <w:t xml:space="preserve">a short abstract (5-10 lines), </w:t>
      </w:r>
    </w:p>
    <w:p w14:paraId="27EA066A" w14:textId="77777777" w:rsidR="00C627FA" w:rsidRPr="00C627FA" w:rsidRDefault="00BE1EF9" w:rsidP="00C627FA">
      <w:pPr>
        <w:numPr>
          <w:ilvl w:val="0"/>
          <w:numId w:val="1"/>
        </w:numPr>
        <w:jc w:val="both"/>
        <w:rPr>
          <w:b/>
          <w:i/>
          <w:sz w:val="20"/>
        </w:rPr>
      </w:pPr>
      <w:r>
        <w:rPr>
          <w:sz w:val="20"/>
        </w:rPr>
        <w:t>significant theoretical, experimental, or technological advances</w:t>
      </w:r>
    </w:p>
    <w:p w14:paraId="5804D73D" w14:textId="77777777" w:rsidR="00C627FA" w:rsidRDefault="00C627FA" w:rsidP="00C627FA">
      <w:pPr>
        <w:pStyle w:val="ListParagraph"/>
        <w:ind w:left="0"/>
        <w:jc w:val="both"/>
        <w:rPr>
          <w:b/>
          <w:i/>
          <w:sz w:val="20"/>
        </w:rPr>
      </w:pPr>
    </w:p>
    <w:p w14:paraId="4CC22AFB" w14:textId="77777777" w:rsidR="00C627FA" w:rsidRPr="00B56B97" w:rsidRDefault="005A26D4" w:rsidP="00F70C92">
      <w:pPr>
        <w:pStyle w:val="ListParagraph"/>
        <w:numPr>
          <w:ilvl w:val="0"/>
          <w:numId w:val="2"/>
        </w:numPr>
        <w:ind w:left="0" w:firstLine="0"/>
        <w:jc w:val="both"/>
        <w:rPr>
          <w:b/>
          <w:i/>
          <w:sz w:val="20"/>
        </w:rPr>
      </w:pPr>
      <w:r w:rsidRPr="00B56B97">
        <w:rPr>
          <w:b/>
          <w:i/>
          <w:sz w:val="20"/>
        </w:rPr>
        <w:t>Member Program</w:t>
      </w:r>
      <w:r w:rsidR="00C627FA" w:rsidRPr="00B56B97">
        <w:rPr>
          <w:b/>
          <w:i/>
          <w:sz w:val="20"/>
        </w:rPr>
        <w:t xml:space="preserve"> Accomplishments </w:t>
      </w:r>
      <w:r w:rsidR="001456C1" w:rsidRPr="00B56B97">
        <w:rPr>
          <w:b/>
          <w:i/>
          <w:sz w:val="20"/>
        </w:rPr>
        <w:t>(for projects participating in the Member Program</w:t>
      </w:r>
      <w:r w:rsidR="00B56B97" w:rsidRPr="00B56B97">
        <w:rPr>
          <w:b/>
          <w:i/>
          <w:sz w:val="20"/>
        </w:rPr>
        <w:t>)</w:t>
      </w:r>
    </w:p>
    <w:p w14:paraId="4FF7C7A2" w14:textId="77777777" w:rsidR="00666C0D" w:rsidRDefault="00666C0D" w:rsidP="00666C0D">
      <w:pPr>
        <w:pStyle w:val="ListParagraph"/>
        <w:ind w:left="0"/>
        <w:jc w:val="both"/>
        <w:rPr>
          <w:sz w:val="20"/>
        </w:rPr>
      </w:pPr>
    </w:p>
    <w:p w14:paraId="6FB273A1" w14:textId="77777777" w:rsidR="00C627FA" w:rsidRPr="00F70C92" w:rsidRDefault="00C627FA" w:rsidP="00F70C92">
      <w:pPr>
        <w:pStyle w:val="ListParagraph"/>
        <w:numPr>
          <w:ilvl w:val="0"/>
          <w:numId w:val="4"/>
        </w:numPr>
        <w:ind w:left="720" w:hanging="540"/>
        <w:rPr>
          <w:sz w:val="20"/>
        </w:rPr>
      </w:pPr>
      <w:r w:rsidRPr="00F70C92">
        <w:rPr>
          <w:sz w:val="20"/>
        </w:rPr>
        <w:t>Short description of the member’s use case</w:t>
      </w:r>
    </w:p>
    <w:p w14:paraId="2C0AE944" w14:textId="77777777" w:rsidR="00462E4D" w:rsidRPr="00F70C92" w:rsidRDefault="00462E4D" w:rsidP="00F70C92">
      <w:pPr>
        <w:pStyle w:val="ListParagraph"/>
        <w:numPr>
          <w:ilvl w:val="0"/>
          <w:numId w:val="4"/>
        </w:numPr>
        <w:ind w:left="720" w:hanging="540"/>
        <w:rPr>
          <w:sz w:val="20"/>
        </w:rPr>
      </w:pPr>
      <w:r w:rsidRPr="00F70C92">
        <w:rPr>
          <w:sz w:val="20"/>
        </w:rPr>
        <w:t>Short description of the technical advancements made, put in the context of this use case</w:t>
      </w:r>
    </w:p>
    <w:p w14:paraId="39A3A042" w14:textId="77777777" w:rsidR="00F70C92" w:rsidRPr="00F70C92" w:rsidRDefault="00F70C92" w:rsidP="00F70C92">
      <w:pPr>
        <w:pStyle w:val="ListParagraph"/>
        <w:numPr>
          <w:ilvl w:val="0"/>
          <w:numId w:val="4"/>
        </w:numPr>
        <w:ind w:left="720" w:hanging="540"/>
        <w:rPr>
          <w:sz w:val="20"/>
        </w:rPr>
      </w:pPr>
      <w:r w:rsidRPr="00F70C92">
        <w:rPr>
          <w:sz w:val="20"/>
        </w:rPr>
        <w:t>List of code repositories delivered to the member</w:t>
      </w:r>
    </w:p>
    <w:p w14:paraId="5547D38D" w14:textId="77777777" w:rsidR="00C627FA" w:rsidRDefault="00C627FA" w:rsidP="00F70C92">
      <w:pPr>
        <w:pStyle w:val="ListParagraph"/>
        <w:jc w:val="both"/>
        <w:rPr>
          <w:sz w:val="20"/>
        </w:rPr>
      </w:pPr>
    </w:p>
    <w:p w14:paraId="3F8B9E51" w14:textId="77777777" w:rsidR="00C627FA" w:rsidRPr="00C627FA" w:rsidRDefault="00C627FA" w:rsidP="00C627FA">
      <w:pPr>
        <w:pStyle w:val="ListParagraph"/>
        <w:jc w:val="both"/>
        <w:rPr>
          <w:sz w:val="20"/>
        </w:rPr>
      </w:pPr>
    </w:p>
    <w:p w14:paraId="6A4557F3" w14:textId="77777777" w:rsidR="00BE1EF9" w:rsidRDefault="00BE1EF9" w:rsidP="00BE1EF9">
      <w:pPr>
        <w:pStyle w:val="Heading1"/>
      </w:pPr>
      <w:r>
        <w:t>Publications</w:t>
      </w:r>
    </w:p>
    <w:p w14:paraId="014BECE8" w14:textId="77777777" w:rsidR="00BE1EF9" w:rsidRPr="00F63A27" w:rsidRDefault="00BE1EF9" w:rsidP="00BE1EF9">
      <w:pPr>
        <w:rPr>
          <w:i/>
          <w:color w:val="C0504D"/>
          <w:sz w:val="20"/>
        </w:rPr>
      </w:pPr>
    </w:p>
    <w:p w14:paraId="58CC3BC6" w14:textId="77777777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3</w:t>
      </w:r>
      <w:r w:rsidR="00BE1EF9">
        <w:rPr>
          <w:b/>
          <w:i/>
          <w:sz w:val="20"/>
        </w:rPr>
        <w:t>. Papers Published in Peer-reviewed Journals</w:t>
      </w:r>
      <w:r w:rsidR="00BE1EF9" w:rsidRPr="00FB15A3">
        <w:rPr>
          <w:b/>
          <w:i/>
          <w:sz w:val="20"/>
        </w:rPr>
        <w:t xml:space="preserve"> </w:t>
      </w:r>
      <w:r w:rsidR="00BE1EF9">
        <w:rPr>
          <w:b/>
          <w:i/>
          <w:sz w:val="20"/>
        </w:rPr>
        <w:t>and</w:t>
      </w:r>
      <w:r w:rsidR="00BE1EF9" w:rsidRPr="00FB15A3">
        <w:rPr>
          <w:b/>
          <w:i/>
          <w:sz w:val="20"/>
        </w:rPr>
        <w:t xml:space="preserve"> </w:t>
      </w:r>
      <w:r w:rsidR="00BE1EF9">
        <w:rPr>
          <w:b/>
          <w:i/>
          <w:sz w:val="20"/>
        </w:rPr>
        <w:t>Peer-reviewed Conference Proceedings.</w:t>
      </w:r>
      <w:r w:rsidR="00BE1EF9">
        <w:rPr>
          <w:sz w:val="20"/>
        </w:rPr>
        <w:t xml:space="preserve"> Provide all authors, title of paper, and full journal or conference citation.</w:t>
      </w:r>
    </w:p>
    <w:p w14:paraId="2E1DFD50" w14:textId="77777777" w:rsidR="00BE1EF9" w:rsidRDefault="00BE1EF9" w:rsidP="00BE1EF9">
      <w:pPr>
        <w:jc w:val="both"/>
        <w:rPr>
          <w:sz w:val="20"/>
        </w:rPr>
      </w:pPr>
    </w:p>
    <w:p w14:paraId="4F8BB7F5" w14:textId="77777777" w:rsidR="005A26D4" w:rsidRPr="00736D6E" w:rsidRDefault="005A26D4" w:rsidP="005A26D4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MIT and IBM co-authored papers</w:t>
      </w:r>
    </w:p>
    <w:p w14:paraId="3E1D204C" w14:textId="77777777" w:rsidR="005A26D4" w:rsidRPr="00736D6E" w:rsidRDefault="005A26D4" w:rsidP="005A26D4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MIT-only authored papers</w:t>
      </w:r>
    </w:p>
    <w:p w14:paraId="7E6CEBD5" w14:textId="77777777" w:rsidR="005A26D4" w:rsidRPr="00736D6E" w:rsidRDefault="005A26D4" w:rsidP="005A26D4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IBM-only authored papers</w:t>
      </w:r>
    </w:p>
    <w:p w14:paraId="33A03D9F" w14:textId="77777777" w:rsidR="00736D6E" w:rsidRPr="005A26D4" w:rsidRDefault="00736D6E" w:rsidP="00736D6E">
      <w:pPr>
        <w:pStyle w:val="ListParagraph"/>
        <w:jc w:val="both"/>
        <w:rPr>
          <w:sz w:val="20"/>
        </w:rPr>
      </w:pPr>
    </w:p>
    <w:p w14:paraId="2568BE53" w14:textId="77777777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4</w:t>
      </w:r>
      <w:r w:rsidR="00BE1EF9">
        <w:rPr>
          <w:b/>
          <w:i/>
          <w:sz w:val="20"/>
        </w:rPr>
        <w:t>. Manuscripts Submitted but not Published.</w:t>
      </w:r>
      <w:r w:rsidR="00BE1EF9">
        <w:rPr>
          <w:sz w:val="20"/>
        </w:rPr>
        <w:t xml:space="preserve"> Provide all authors, title of manuscript, name of journal, and date submitted.</w:t>
      </w:r>
    </w:p>
    <w:p w14:paraId="3E5A4D85" w14:textId="77777777" w:rsidR="00BE1EF9" w:rsidRDefault="00BE1EF9" w:rsidP="00BE1EF9">
      <w:pPr>
        <w:jc w:val="both"/>
        <w:rPr>
          <w:sz w:val="20"/>
        </w:rPr>
      </w:pPr>
    </w:p>
    <w:p w14:paraId="295CB937" w14:textId="77777777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5</w:t>
      </w:r>
      <w:r w:rsidR="00BE1EF9">
        <w:rPr>
          <w:b/>
          <w:i/>
          <w:sz w:val="20"/>
        </w:rPr>
        <w:t xml:space="preserve">. Non-peer reviewed publications. </w:t>
      </w:r>
      <w:r w:rsidR="00BE1EF9">
        <w:rPr>
          <w:sz w:val="20"/>
        </w:rPr>
        <w:t>Provide all authors and full citation.</w:t>
      </w:r>
    </w:p>
    <w:p w14:paraId="653A3AE9" w14:textId="77777777" w:rsidR="00BE1EF9" w:rsidRDefault="00BE1EF9" w:rsidP="00BE1EF9">
      <w:pPr>
        <w:jc w:val="both"/>
        <w:rPr>
          <w:sz w:val="20"/>
        </w:rPr>
      </w:pPr>
    </w:p>
    <w:p w14:paraId="05F2E4E0" w14:textId="77777777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6</w:t>
      </w:r>
      <w:r w:rsidR="00BE1EF9">
        <w:rPr>
          <w:b/>
          <w:i/>
          <w:sz w:val="20"/>
        </w:rPr>
        <w:t>. Presentations or invited lectures about work sponsored by this program.</w:t>
      </w:r>
      <w:r w:rsidR="00BE1EF9">
        <w:rPr>
          <w:b/>
          <w:sz w:val="20"/>
        </w:rPr>
        <w:t xml:space="preserve"> </w:t>
      </w:r>
      <w:r w:rsidR="00BE1EF9">
        <w:rPr>
          <w:sz w:val="20"/>
        </w:rPr>
        <w:t>Provide authors, and name, date, location of conference or lecture.</w:t>
      </w:r>
    </w:p>
    <w:p w14:paraId="52430BE3" w14:textId="77777777" w:rsidR="00BE1EF9" w:rsidRDefault="00BE1EF9" w:rsidP="00BE1EF9">
      <w:pPr>
        <w:jc w:val="both"/>
        <w:rPr>
          <w:sz w:val="20"/>
        </w:rPr>
      </w:pPr>
    </w:p>
    <w:p w14:paraId="712BEB3D" w14:textId="77777777" w:rsidR="00BE1EF9" w:rsidRDefault="00BE1EF9" w:rsidP="00BE1EF9">
      <w:pPr>
        <w:pStyle w:val="Heading1"/>
      </w:pPr>
      <w:r>
        <w:t>Technology Development</w:t>
      </w:r>
    </w:p>
    <w:p w14:paraId="3CEC72F4" w14:textId="77777777" w:rsidR="005E18D1" w:rsidRPr="005E18D1" w:rsidRDefault="005E18D1" w:rsidP="005E18D1"/>
    <w:p w14:paraId="5602D4C7" w14:textId="77777777" w:rsidR="00BE1EF9" w:rsidRDefault="005A26D4" w:rsidP="00BE1EF9">
      <w:pPr>
        <w:jc w:val="both"/>
        <w:rPr>
          <w:b/>
          <w:i/>
          <w:sz w:val="20"/>
        </w:rPr>
      </w:pPr>
      <w:r>
        <w:rPr>
          <w:b/>
          <w:i/>
          <w:sz w:val="20"/>
        </w:rPr>
        <w:t>7</w:t>
      </w:r>
      <w:r w:rsidR="00BE1EF9">
        <w:rPr>
          <w:b/>
          <w:i/>
          <w:sz w:val="20"/>
        </w:rPr>
        <w:t>. Patents</w:t>
      </w:r>
    </w:p>
    <w:p w14:paraId="45A9C3D7" w14:textId="77777777" w:rsidR="00BE1EF9" w:rsidRDefault="00BE1EF9" w:rsidP="00BE1EF9">
      <w:p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(1) Technology Disclosures Submitted to TLO. </w:t>
      </w:r>
      <w:r>
        <w:rPr>
          <w:sz w:val="20"/>
        </w:rPr>
        <w:t>Provide title and all authors.</w:t>
      </w:r>
    </w:p>
    <w:p w14:paraId="1CCAD803" w14:textId="77777777" w:rsidR="00BE1EF9" w:rsidRPr="00F63A27" w:rsidRDefault="00BE1EF9" w:rsidP="00BE1EF9">
      <w:pPr>
        <w:jc w:val="both"/>
        <w:rPr>
          <w:b/>
          <w:i/>
          <w:sz w:val="20"/>
        </w:rPr>
      </w:pPr>
      <w:r>
        <w:rPr>
          <w:b/>
          <w:i/>
          <w:sz w:val="20"/>
        </w:rPr>
        <w:t>(2) Patent Applications Submitted.</w:t>
      </w:r>
      <w:r>
        <w:rPr>
          <w:sz w:val="20"/>
        </w:rPr>
        <w:t xml:space="preserve"> Provide title and all authors. </w:t>
      </w:r>
    </w:p>
    <w:p w14:paraId="2CCDBAD1" w14:textId="77777777" w:rsidR="00BE1EF9" w:rsidRDefault="00BE1EF9" w:rsidP="00BE1EF9">
      <w:pPr>
        <w:jc w:val="both"/>
        <w:rPr>
          <w:sz w:val="20"/>
        </w:rPr>
      </w:pPr>
      <w:r>
        <w:rPr>
          <w:b/>
          <w:i/>
          <w:sz w:val="20"/>
        </w:rPr>
        <w:t>(3) Patents Issued.</w:t>
      </w:r>
      <w:r>
        <w:rPr>
          <w:sz w:val="20"/>
        </w:rPr>
        <w:t xml:space="preserve"> Provide title, authors and Patent number (if known).</w:t>
      </w:r>
    </w:p>
    <w:p w14:paraId="6B84A197" w14:textId="77777777" w:rsidR="00BE1EF9" w:rsidRDefault="00BE1EF9" w:rsidP="00BE1EF9">
      <w:pPr>
        <w:jc w:val="both"/>
        <w:rPr>
          <w:sz w:val="20"/>
        </w:rPr>
      </w:pPr>
    </w:p>
    <w:p w14:paraId="5A380A80" w14:textId="737E4FF6" w:rsidR="00BE1EF9" w:rsidRDefault="00BE1EF9" w:rsidP="00BE1EF9">
      <w:pPr>
        <w:pStyle w:val="Heading1"/>
      </w:pPr>
      <w:r>
        <w:t>Personnel</w:t>
      </w:r>
    </w:p>
    <w:p w14:paraId="4FCE76DE" w14:textId="7CACED7C" w:rsidR="00D26C34" w:rsidRDefault="00D26C34" w:rsidP="00D26C34">
      <w:pPr>
        <w:rPr>
          <w:b/>
          <w:bCs/>
          <w:i/>
          <w:iCs/>
          <w:sz w:val="20"/>
          <w:szCs w:val="20"/>
        </w:rPr>
      </w:pPr>
      <w:r w:rsidRPr="00D26C34">
        <w:rPr>
          <w:b/>
          <w:bCs/>
          <w:i/>
          <w:iCs/>
          <w:sz w:val="20"/>
          <w:szCs w:val="20"/>
        </w:rPr>
        <w:t xml:space="preserve">8. </w:t>
      </w:r>
      <w:r w:rsidRPr="00D26C34">
        <w:rPr>
          <w:b/>
          <w:bCs/>
          <w:i/>
          <w:iCs/>
          <w:sz w:val="20"/>
          <w:szCs w:val="20"/>
        </w:rPr>
        <w:t>Please list all students/postdocs who worked on this project (</w:t>
      </w:r>
      <w:r w:rsidR="0015519A">
        <w:rPr>
          <w:b/>
          <w:bCs/>
          <w:i/>
          <w:iCs/>
          <w:sz w:val="20"/>
          <w:szCs w:val="20"/>
        </w:rPr>
        <w:t>UROP</w:t>
      </w:r>
      <w:r w:rsidRPr="00D26C34">
        <w:rPr>
          <w:b/>
          <w:bCs/>
          <w:i/>
          <w:iCs/>
          <w:sz w:val="20"/>
          <w:szCs w:val="20"/>
        </w:rPr>
        <w:t>s, RAs, interns, etc)</w:t>
      </w:r>
    </w:p>
    <w:p w14:paraId="51BD1CA3" w14:textId="77777777" w:rsidR="00D26C34" w:rsidRPr="00D26C34" w:rsidRDefault="00D26C34" w:rsidP="00D26C34">
      <w:pPr>
        <w:rPr>
          <w:b/>
          <w:bCs/>
          <w:i/>
          <w:iCs/>
          <w:sz w:val="20"/>
          <w:szCs w:val="20"/>
        </w:rPr>
      </w:pPr>
    </w:p>
    <w:p w14:paraId="32F7B907" w14:textId="2DF78105" w:rsidR="00BE1EF9" w:rsidRDefault="00D26C34" w:rsidP="00BE1EF9">
      <w:pPr>
        <w:jc w:val="both"/>
        <w:rPr>
          <w:sz w:val="20"/>
        </w:rPr>
      </w:pPr>
      <w:r>
        <w:rPr>
          <w:b/>
          <w:i/>
          <w:sz w:val="20"/>
        </w:rPr>
        <w:t>9</w:t>
      </w:r>
      <w:r w:rsidR="00BE1EF9">
        <w:rPr>
          <w:b/>
          <w:i/>
          <w:sz w:val="20"/>
        </w:rPr>
        <w:t>. Honors and Awards.</w:t>
      </w:r>
      <w:r w:rsidR="00BE1EF9">
        <w:rPr>
          <w:sz w:val="20"/>
        </w:rPr>
        <w:t xml:space="preserve"> List any honors and awards to faculty, students, or staff working on your project.</w:t>
      </w:r>
    </w:p>
    <w:p w14:paraId="648203ED" w14:textId="77777777" w:rsidR="00BE1EF9" w:rsidRDefault="00BE1EF9" w:rsidP="00BE1EF9">
      <w:pPr>
        <w:jc w:val="both"/>
        <w:rPr>
          <w:sz w:val="20"/>
        </w:rPr>
      </w:pPr>
    </w:p>
    <w:p w14:paraId="6ADD98C0" w14:textId="08999997" w:rsidR="00BE1EF9" w:rsidRDefault="00D26C34" w:rsidP="00BE1EF9">
      <w:pPr>
        <w:jc w:val="both"/>
        <w:rPr>
          <w:sz w:val="20"/>
        </w:rPr>
      </w:pPr>
      <w:r>
        <w:rPr>
          <w:b/>
          <w:i/>
          <w:sz w:val="20"/>
        </w:rPr>
        <w:t>10</w:t>
      </w:r>
      <w:r w:rsidR="00BE1EF9">
        <w:rPr>
          <w:b/>
          <w:i/>
          <w:sz w:val="20"/>
        </w:rPr>
        <w:t>. Doctorate Degrees Awarded.</w:t>
      </w:r>
      <w:r w:rsidR="00BE1EF9">
        <w:rPr>
          <w:b/>
          <w:sz w:val="20"/>
        </w:rPr>
        <w:t xml:space="preserve"> </w:t>
      </w:r>
      <w:r w:rsidR="00BE1EF9">
        <w:rPr>
          <w:sz w:val="20"/>
        </w:rPr>
        <w:t>List the first and last name of each person on your project who was awarded a doctorate degree during the reporting period.</w:t>
      </w:r>
    </w:p>
    <w:p w14:paraId="5239EF0A" w14:textId="77777777" w:rsidR="00BE1EF9" w:rsidRDefault="00BE1EF9" w:rsidP="00BE1EF9">
      <w:pPr>
        <w:jc w:val="both"/>
        <w:rPr>
          <w:sz w:val="20"/>
        </w:rPr>
      </w:pPr>
    </w:p>
    <w:p w14:paraId="1394450D" w14:textId="030F2962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1</w:t>
      </w:r>
      <w:r w:rsidR="00D26C34">
        <w:rPr>
          <w:b/>
          <w:i/>
          <w:sz w:val="20"/>
        </w:rPr>
        <w:t>1</w:t>
      </w:r>
      <w:r w:rsidR="00BE1EF9">
        <w:rPr>
          <w:b/>
          <w:i/>
          <w:sz w:val="20"/>
        </w:rPr>
        <w:t>. Masters Degrees Awarded.</w:t>
      </w:r>
      <w:r w:rsidR="00BE1EF9">
        <w:rPr>
          <w:b/>
          <w:sz w:val="20"/>
        </w:rPr>
        <w:t xml:space="preserve"> </w:t>
      </w:r>
      <w:r w:rsidR="00BE1EF9">
        <w:rPr>
          <w:sz w:val="20"/>
        </w:rPr>
        <w:t>List the first and last name of each person on your project who was awarded a masters degree during the reporting period.</w:t>
      </w:r>
    </w:p>
    <w:p w14:paraId="3A29C536" w14:textId="77777777" w:rsidR="00BE1EF9" w:rsidRDefault="00BE1EF9" w:rsidP="00BE1EF9">
      <w:pPr>
        <w:jc w:val="both"/>
        <w:rPr>
          <w:sz w:val="20"/>
        </w:rPr>
      </w:pPr>
    </w:p>
    <w:p w14:paraId="6F7F7903" w14:textId="77777777" w:rsidR="00BE1EF9" w:rsidRDefault="00BE1EF9" w:rsidP="00BE1EF9">
      <w:pPr>
        <w:jc w:val="both"/>
        <w:rPr>
          <w:sz w:val="20"/>
        </w:rPr>
      </w:pPr>
    </w:p>
    <w:p w14:paraId="08526479" w14:textId="77777777" w:rsidR="00BE1EF9" w:rsidRPr="00576EC1" w:rsidRDefault="00BE1EF9" w:rsidP="00BE1EF9">
      <w:pPr>
        <w:jc w:val="both"/>
        <w:rPr>
          <w:sz w:val="20"/>
        </w:rPr>
      </w:pPr>
    </w:p>
    <w:p w14:paraId="5BE53D83" w14:textId="77777777" w:rsidR="00BE1EF9" w:rsidRPr="002B73EC" w:rsidRDefault="00BE1EF9" w:rsidP="00BE1EF9">
      <w:pPr>
        <w:jc w:val="both"/>
        <w:rPr>
          <w:sz w:val="20"/>
        </w:rPr>
      </w:pPr>
    </w:p>
    <w:p w14:paraId="0475B657" w14:textId="77777777" w:rsidR="002D0949" w:rsidRPr="002D0949" w:rsidRDefault="002D0949" w:rsidP="002D0949">
      <w:pPr>
        <w:jc w:val="center"/>
        <w:rPr>
          <w:b/>
          <w:sz w:val="36"/>
          <w:szCs w:val="36"/>
          <w:u w:val="single"/>
        </w:rPr>
      </w:pPr>
    </w:p>
    <w:sectPr w:rsidR="002D0949" w:rsidRPr="002D0949" w:rsidSect="003E6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60" w:right="1440" w:bottom="1440" w:left="1440" w:header="5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60DD" w14:textId="77777777" w:rsidR="00C13B82" w:rsidRDefault="00C13B82" w:rsidP="004C0E6B">
      <w:r>
        <w:separator/>
      </w:r>
    </w:p>
  </w:endnote>
  <w:endnote w:type="continuationSeparator" w:id="0">
    <w:p w14:paraId="6468D70D" w14:textId="77777777" w:rsidR="00C13B82" w:rsidRDefault="00C13B82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7C9E" w14:textId="77777777" w:rsidR="00ED70F0" w:rsidRDefault="00ED7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2B00" w14:textId="77777777" w:rsidR="00ED70F0" w:rsidRDefault="00ED7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E9D0" w14:textId="77777777" w:rsidR="00ED70F0" w:rsidRDefault="00ED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45FD" w14:textId="77777777" w:rsidR="00C13B82" w:rsidRDefault="00C13B82" w:rsidP="004C0E6B">
      <w:r>
        <w:separator/>
      </w:r>
    </w:p>
  </w:footnote>
  <w:footnote w:type="continuationSeparator" w:id="0">
    <w:p w14:paraId="6584DB9F" w14:textId="77777777" w:rsidR="00C13B82" w:rsidRDefault="00C13B82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16FD" w14:textId="77777777" w:rsidR="00ED70F0" w:rsidRDefault="00ED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A2E5" w14:textId="77777777" w:rsidR="004C0E6B" w:rsidRP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0C6E3" wp14:editId="7EDAEBFF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>MIT-IBM Watson AI Lab</w:t>
    </w:r>
  </w:p>
  <w:p w14:paraId="4B16D8BF" w14:textId="77777777" w:rsidR="003E6C21" w:rsidRPr="004C0E6B" w:rsidRDefault="003E6C21" w:rsidP="003E6C21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46860202" w14:textId="77777777" w:rsidR="003E6C21" w:rsidRDefault="003E6C21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1E07F2C7" w14:textId="77777777" w:rsidR="004C0E6B" w:rsidRPr="004C0E6B" w:rsidRDefault="00ED70F0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31F96CEC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  <w:p w14:paraId="48D46F27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18B907B5" w14:textId="77777777" w:rsidR="004C0E6B" w:rsidRDefault="004C0E6B" w:rsidP="004C0E6B">
    <w:pPr>
      <w:pStyle w:val="Header"/>
      <w:ind w:left="-1170"/>
    </w:pPr>
  </w:p>
  <w:p w14:paraId="0D696ABF" w14:textId="77777777" w:rsidR="004C0E6B" w:rsidRDefault="004C0E6B" w:rsidP="004C0E6B">
    <w:pPr>
      <w:pStyle w:val="Header"/>
      <w:ind w:left="-1170"/>
    </w:pPr>
  </w:p>
  <w:p w14:paraId="2030D983" w14:textId="77777777" w:rsidR="004C0E6B" w:rsidRDefault="004C0E6B" w:rsidP="004C0E6B">
    <w:pPr>
      <w:pStyle w:val="Header"/>
      <w:ind w:left="-1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D294" w14:textId="77777777" w:rsidR="00ED70F0" w:rsidRDefault="00ED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37F"/>
    <w:multiLevelType w:val="hybridMultilevel"/>
    <w:tmpl w:val="366A01E8"/>
    <w:lvl w:ilvl="0" w:tplc="8934063A">
      <w:start w:val="1"/>
      <w:numFmt w:val="decimal"/>
      <w:suff w:val="space"/>
      <w:lvlText w:val="%1."/>
      <w:lvlJc w:val="left"/>
      <w:pPr>
        <w:ind w:left="144" w:firstLine="216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A2EB8"/>
    <w:rsid w:val="000E292B"/>
    <w:rsid w:val="00100D98"/>
    <w:rsid w:val="001456C1"/>
    <w:rsid w:val="0015519A"/>
    <w:rsid w:val="00284A20"/>
    <w:rsid w:val="002919EC"/>
    <w:rsid w:val="00293176"/>
    <w:rsid w:val="0029505C"/>
    <w:rsid w:val="002D0949"/>
    <w:rsid w:val="00304D2A"/>
    <w:rsid w:val="0031599D"/>
    <w:rsid w:val="003256A1"/>
    <w:rsid w:val="003359AD"/>
    <w:rsid w:val="00340727"/>
    <w:rsid w:val="003E6C21"/>
    <w:rsid w:val="00462E4D"/>
    <w:rsid w:val="00477AA3"/>
    <w:rsid w:val="004816C9"/>
    <w:rsid w:val="004B3C20"/>
    <w:rsid w:val="004C0E6B"/>
    <w:rsid w:val="004D32FF"/>
    <w:rsid w:val="005954FB"/>
    <w:rsid w:val="005A26D4"/>
    <w:rsid w:val="005E18D1"/>
    <w:rsid w:val="00666C0D"/>
    <w:rsid w:val="00707BE0"/>
    <w:rsid w:val="00736D6E"/>
    <w:rsid w:val="008830C6"/>
    <w:rsid w:val="00956CD9"/>
    <w:rsid w:val="00A044BE"/>
    <w:rsid w:val="00A878D8"/>
    <w:rsid w:val="00AB08CE"/>
    <w:rsid w:val="00AF22F5"/>
    <w:rsid w:val="00B12BF1"/>
    <w:rsid w:val="00B14971"/>
    <w:rsid w:val="00B24742"/>
    <w:rsid w:val="00B56B97"/>
    <w:rsid w:val="00BD4F3B"/>
    <w:rsid w:val="00BE1EF9"/>
    <w:rsid w:val="00C13B82"/>
    <w:rsid w:val="00C627FA"/>
    <w:rsid w:val="00C800D9"/>
    <w:rsid w:val="00CB46F0"/>
    <w:rsid w:val="00CD44CD"/>
    <w:rsid w:val="00CE5616"/>
    <w:rsid w:val="00CF567E"/>
    <w:rsid w:val="00D26C34"/>
    <w:rsid w:val="00DE4DC2"/>
    <w:rsid w:val="00DF468B"/>
    <w:rsid w:val="00E05FFC"/>
    <w:rsid w:val="00E1363A"/>
    <w:rsid w:val="00E61EA7"/>
    <w:rsid w:val="00ED70F0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43AF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9F9C-1278-4F25-9BC1-5F56873D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Alina Anderson</cp:lastModifiedBy>
  <cp:revision>3</cp:revision>
  <dcterms:created xsi:type="dcterms:W3CDTF">2026-02-23T19:00:00Z</dcterms:created>
  <dcterms:modified xsi:type="dcterms:W3CDTF">2026-02-23T19:00:00Z</dcterms:modified>
</cp:coreProperties>
</file>